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0" w:type="dxa"/>
        </w:tblCellMar>
        <w:tblLook w:val="04A0" w:firstRow="1" w:lastRow="0" w:firstColumn="1" w:lastColumn="0" w:noHBand="0" w:noVBand="1"/>
      </w:tblPr>
      <w:tblGrid>
        <w:gridCol w:w="6475"/>
        <w:gridCol w:w="3970"/>
      </w:tblGrid>
      <w:tr w:rsidR="00CB75AE" w14:paraId="53A4D182" w14:textId="77777777" w:rsidTr="00FB4FA6">
        <w:trPr>
          <w:trHeight w:val="538"/>
          <w:jc w:val="center"/>
        </w:trPr>
        <w:tc>
          <w:tcPr>
            <w:tcW w:w="6475" w:type="dxa"/>
            <w:shd w:val="clear" w:color="auto" w:fill="auto"/>
            <w:vAlign w:val="bottom"/>
          </w:tcPr>
          <w:p w14:paraId="3644D06B" w14:textId="77777777" w:rsidR="00CB75AE" w:rsidRDefault="00FB4FA6" w:rsidP="006C204B">
            <w:pPr>
              <w:pStyle w:val="Year"/>
              <w:tabs>
                <w:tab w:val="center" w:pos="3776"/>
              </w:tabs>
              <w:spacing w:after="60"/>
              <w:jc w:val="left"/>
              <w:rPr>
                <w:rFonts w:asciiTheme="minorHAnsi" w:hAnsiTheme="minorHAnsi"/>
                <w:color w:val="204066"/>
                <w:sz w:val="36"/>
                <w:szCs w:val="34"/>
              </w:rPr>
            </w:pPr>
            <w:bookmarkStart w:id="0" w:name="Promo_WinCalendar" w:colFirst="1" w:colLast="1"/>
            <w:bookmarkStart w:id="1" w:name="Title_WinCalendar" w:colFirst="0" w:colLast="0"/>
            <w:r>
              <w:rPr>
                <w:rFonts w:asciiTheme="minorHAnsi" w:hAnsiTheme="minorHAnsi"/>
                <w:color w:val="204066"/>
                <w:sz w:val="36"/>
                <w:szCs w:val="34"/>
              </w:rPr>
              <w:t>2024 Calendar</w:t>
            </w:r>
          </w:p>
        </w:tc>
        <w:tc>
          <w:tcPr>
            <w:tcW w:w="3970" w:type="dxa"/>
            <w:shd w:val="clear" w:color="auto" w:fill="auto"/>
            <w:vAlign w:val="bottom"/>
          </w:tcPr>
          <w:p w14:paraId="08FC5711" w14:textId="77777777" w:rsidR="00CB75AE" w:rsidRPr="00FB4FA6" w:rsidRDefault="00FB4FA6" w:rsidP="006C204B">
            <w:pPr>
              <w:pStyle w:val="Year"/>
              <w:spacing w:after="60"/>
              <w:rPr>
                <w:rFonts w:asciiTheme="minorHAnsi" w:hAnsiTheme="minorHAnsi"/>
                <w:color w:val="204066"/>
                <w:sz w:val="18"/>
                <w:szCs w:val="18"/>
              </w:rPr>
            </w:pPr>
            <w:r w:rsidRPr="00FB4FA6">
              <w:rPr>
                <w:rFonts w:asciiTheme="minorHAnsi" w:hAnsiTheme="minorHAnsi"/>
                <w:color w:val="204066"/>
                <w:sz w:val="18"/>
                <w:szCs w:val="18"/>
              </w:rPr>
              <w:t xml:space="preserve">Courtesy of </w:t>
            </w:r>
            <w:hyperlink r:id="rId7" w:history="1">
              <w:r w:rsidRPr="00FB4FA6">
                <w:rPr>
                  <w:rStyle w:val="Hyperlink"/>
                  <w:rFonts w:asciiTheme="minorHAnsi" w:hAnsiTheme="minorHAnsi"/>
                  <w:color w:val="094FDB"/>
                  <w:sz w:val="22"/>
                  <w:szCs w:val="18"/>
                  <w:u w:val="none"/>
                </w:rPr>
                <w:t>WinCalendar.com</w:t>
              </w:r>
            </w:hyperlink>
          </w:p>
        </w:tc>
      </w:tr>
      <w:bookmarkEnd w:id="0"/>
      <w:bookmarkEnd w:id="1"/>
    </w:tbl>
    <w:p w14:paraId="75065A1D" w14:textId="77777777" w:rsidR="00AF26B2" w:rsidRPr="00CB75AE" w:rsidRDefault="00AF26B2" w:rsidP="00235C01">
      <w:pPr>
        <w:pStyle w:val="Year"/>
        <w:spacing w:after="60"/>
        <w:jc w:val="left"/>
        <w:rPr>
          <w:rFonts w:asciiTheme="minorHAnsi" w:hAnsiTheme="minorHAnsi"/>
          <w:color w:val="204066"/>
          <w:sz w:val="20"/>
          <w:szCs w:val="20"/>
        </w:rPr>
      </w:pPr>
    </w:p>
    <w:tbl>
      <w:tblPr>
        <w:tblStyle w:val="TableGrid"/>
        <w:tblW w:w="104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Calendar Layout"/>
      </w:tblPr>
      <w:tblGrid>
        <w:gridCol w:w="3133"/>
        <w:gridCol w:w="537"/>
        <w:gridCol w:w="3133"/>
        <w:gridCol w:w="537"/>
        <w:gridCol w:w="3133"/>
      </w:tblGrid>
      <w:tr w:rsidR="00CB75AE" w:rsidRPr="0091671F" w14:paraId="699814DA" w14:textId="77777777" w:rsidTr="00FB4FA6">
        <w:trPr>
          <w:trHeight w:val="317"/>
          <w:jc w:val="center"/>
        </w:trPr>
        <w:tc>
          <w:tcPr>
            <w:tcW w:w="3133" w:type="dxa"/>
            <w:shd w:val="clear" w:color="auto" w:fill="auto"/>
            <w:vAlign w:val="bottom"/>
          </w:tcPr>
          <w:p w14:paraId="0FBC0E56" w14:textId="77777777" w:rsidR="00CB75AE" w:rsidRPr="00127174" w:rsidRDefault="00FB4FA6" w:rsidP="0074374D">
            <w:pPr>
              <w:pStyle w:val="Months"/>
              <w:tabs>
                <w:tab w:val="left" w:pos="1530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bookmarkStart w:id="2" w:name="M1" w:colFirst="0" w:colLast="0"/>
            <w:bookmarkStart w:id="3" w:name="M2" w:colFirst="2" w:colLast="2"/>
            <w:bookmarkStart w:id="4" w:name="M3" w:colFirst="4" w:colLast="4"/>
            <w:r>
              <w:rPr>
                <w:rFonts w:asciiTheme="minorHAnsi" w:hAnsiTheme="minorHAnsi"/>
                <w:color w:val="1D354B"/>
                <w:sz w:val="24"/>
              </w:rPr>
              <w:t>JANUARY</w:t>
            </w:r>
          </w:p>
        </w:tc>
        <w:tc>
          <w:tcPr>
            <w:tcW w:w="537" w:type="dxa"/>
            <w:shd w:val="clear" w:color="auto" w:fill="auto"/>
            <w:vAlign w:val="bottom"/>
          </w:tcPr>
          <w:p w14:paraId="3C7EC033" w14:textId="77777777" w:rsidR="00CB75AE" w:rsidRPr="0091671F" w:rsidRDefault="00CB75AE" w:rsidP="0074374D"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14:paraId="65A03EE4" w14:textId="77777777" w:rsidR="00CB75AE" w:rsidRPr="00127174" w:rsidRDefault="00FB4FA6" w:rsidP="0074374D">
            <w:pPr>
              <w:pStyle w:val="Months"/>
              <w:tabs>
                <w:tab w:val="left" w:pos="1875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FEBRUARY</w:t>
            </w:r>
          </w:p>
        </w:tc>
        <w:tc>
          <w:tcPr>
            <w:tcW w:w="537" w:type="dxa"/>
            <w:shd w:val="clear" w:color="auto" w:fill="auto"/>
            <w:vAlign w:val="bottom"/>
          </w:tcPr>
          <w:p w14:paraId="4F998CEA" w14:textId="77777777" w:rsidR="00CB75AE" w:rsidRPr="0091671F" w:rsidRDefault="00CB75AE" w:rsidP="0074374D"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14:paraId="50BFCFEA" w14:textId="77777777" w:rsidR="00CB75AE" w:rsidRPr="00127174" w:rsidRDefault="00FB4FA6" w:rsidP="0074374D">
            <w:pPr>
              <w:pStyle w:val="Months"/>
              <w:tabs>
                <w:tab w:val="center" w:pos="1509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MARCH</w:t>
            </w:r>
          </w:p>
        </w:tc>
      </w:tr>
      <w:tr w:rsidR="00CB75AE" w:rsidRPr="0091671F" w14:paraId="11D9745A" w14:textId="77777777" w:rsidTr="00FB4FA6">
        <w:trPr>
          <w:jc w:val="center"/>
        </w:trPr>
        <w:tc>
          <w:tcPr>
            <w:tcW w:w="3133" w:type="dxa"/>
            <w:shd w:val="clear" w:color="auto" w:fill="auto"/>
          </w:tcPr>
          <w:tbl>
            <w:tblPr>
              <w:tblStyle w:val="HostTable"/>
              <w:tblW w:w="2723" w:type="dxa"/>
              <w:tblLayout w:type="fixed"/>
              <w:tblLook w:val="04A0" w:firstRow="1" w:lastRow="0" w:firstColumn="1" w:lastColumn="0" w:noHBand="0" w:noVBand="1"/>
              <w:tblDescription w:val="January"/>
            </w:tblPr>
            <w:tblGrid>
              <w:gridCol w:w="389"/>
              <w:gridCol w:w="389"/>
              <w:gridCol w:w="389"/>
              <w:gridCol w:w="389"/>
              <w:gridCol w:w="389"/>
              <w:gridCol w:w="389"/>
              <w:gridCol w:w="389"/>
            </w:tblGrid>
            <w:tr w:rsidR="00CB75AE" w:rsidRPr="0091671F" w14:paraId="5D5CA440" w14:textId="77777777" w:rsidTr="00FB4FA6"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0A64EF07" w14:textId="77777777" w:rsidR="00CB75AE" w:rsidRPr="00FB4FA6" w:rsidRDefault="00FB4FA6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5" w:name="M1d" w:colFirst="0" w:colLast="6"/>
                  <w:bookmarkEnd w:id="2"/>
                  <w:bookmarkEnd w:id="3"/>
                  <w:bookmarkEnd w:id="4"/>
                  <w:r w:rsidRPr="00FB4FA6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5D328E5F" w14:textId="77777777" w:rsidR="00CB75AE" w:rsidRPr="00FB4FA6" w:rsidRDefault="00FB4FA6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FB4FA6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778CC081" w14:textId="77777777" w:rsidR="00CB75AE" w:rsidRPr="00FB4FA6" w:rsidRDefault="00FB4FA6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FB4FA6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6DC20793" w14:textId="77777777" w:rsidR="00CB75AE" w:rsidRPr="00FB4FA6" w:rsidRDefault="00FB4FA6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FB4FA6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47A99633" w14:textId="77777777" w:rsidR="00CB75AE" w:rsidRPr="00FB4FA6" w:rsidRDefault="00FB4FA6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FB4FA6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4FF40FD9" w14:textId="77777777" w:rsidR="00CB75AE" w:rsidRPr="00FB4FA6" w:rsidRDefault="00FB4FA6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FB4FA6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6110D232" w14:textId="77777777" w:rsidR="00CB75AE" w:rsidRPr="00FB4FA6" w:rsidRDefault="00FB4FA6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FB4FA6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91671F" w14:paraId="1D85BD45" w14:textId="77777777" w:rsidTr="00235C01">
              <w:tc>
                <w:tcPr>
                  <w:tcW w:w="389" w:type="dxa"/>
                </w:tcPr>
                <w:p w14:paraId="46160E28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6" w:name="M1g" w:colFirst="0" w:colLast="6"/>
                  <w:bookmarkEnd w:id="5"/>
                </w:p>
              </w:tc>
              <w:tc>
                <w:tcPr>
                  <w:tcW w:w="389" w:type="dxa"/>
                </w:tcPr>
                <w:p w14:paraId="5729E561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89" w:type="dxa"/>
                </w:tcPr>
                <w:p w14:paraId="7D5193B3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89" w:type="dxa"/>
                </w:tcPr>
                <w:p w14:paraId="3D9C3596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89" w:type="dxa"/>
                </w:tcPr>
                <w:p w14:paraId="2CC08333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 w:rsidRPr="002539D4">
                    <w:rPr>
                      <w:color w:val="204066"/>
                      <w:sz w:val="24"/>
                      <w:szCs w:val="24"/>
                      <w:highlight w:val="red"/>
                    </w:rPr>
                    <w:t>4</w:t>
                  </w:r>
                </w:p>
              </w:tc>
              <w:tc>
                <w:tcPr>
                  <w:tcW w:w="389" w:type="dxa"/>
                </w:tcPr>
                <w:p w14:paraId="70760ED8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89" w:type="dxa"/>
                </w:tcPr>
                <w:p w14:paraId="7C247411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</w:tr>
            <w:tr w:rsidR="00CB75AE" w:rsidRPr="0091671F" w14:paraId="06239B95" w14:textId="77777777" w:rsidTr="00235C01">
              <w:tc>
                <w:tcPr>
                  <w:tcW w:w="389" w:type="dxa"/>
                </w:tcPr>
                <w:p w14:paraId="2EBAB4BE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89" w:type="dxa"/>
                </w:tcPr>
                <w:p w14:paraId="4BB4AB19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89" w:type="dxa"/>
                </w:tcPr>
                <w:p w14:paraId="6D14C242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89" w:type="dxa"/>
                </w:tcPr>
                <w:p w14:paraId="506D588F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89" w:type="dxa"/>
                </w:tcPr>
                <w:p w14:paraId="0DEB4616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89" w:type="dxa"/>
                </w:tcPr>
                <w:p w14:paraId="15EC6F32" w14:textId="77777777" w:rsidR="00CB75AE" w:rsidRPr="00127174" w:rsidRDefault="00FB4FA6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89" w:type="dxa"/>
                </w:tcPr>
                <w:p w14:paraId="2A72834B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</w:tr>
            <w:tr w:rsidR="00CB75AE" w:rsidRPr="0091671F" w14:paraId="01A8823E" w14:textId="77777777" w:rsidTr="00235C01">
              <w:tc>
                <w:tcPr>
                  <w:tcW w:w="389" w:type="dxa"/>
                </w:tcPr>
                <w:p w14:paraId="1F14539C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89" w:type="dxa"/>
                </w:tcPr>
                <w:p w14:paraId="69D84F27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89" w:type="dxa"/>
                </w:tcPr>
                <w:p w14:paraId="2A616FF3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89" w:type="dxa"/>
                </w:tcPr>
                <w:p w14:paraId="77107C84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89" w:type="dxa"/>
                </w:tcPr>
                <w:p w14:paraId="4E85B97B" w14:textId="77777777" w:rsidR="00CB75AE" w:rsidRPr="00127174" w:rsidRDefault="00FB4FA6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 w:rsidRPr="002539D4">
                    <w:rPr>
                      <w:color w:val="204066"/>
                      <w:sz w:val="24"/>
                      <w:szCs w:val="24"/>
                      <w:highlight w:val="red"/>
                    </w:rPr>
                    <w:t>18</w:t>
                  </w:r>
                </w:p>
              </w:tc>
              <w:tc>
                <w:tcPr>
                  <w:tcW w:w="389" w:type="dxa"/>
                </w:tcPr>
                <w:p w14:paraId="7B298251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89" w:type="dxa"/>
                </w:tcPr>
                <w:p w14:paraId="02794714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</w:tr>
            <w:tr w:rsidR="00CB75AE" w:rsidRPr="0091671F" w14:paraId="1DFAD2C0" w14:textId="77777777" w:rsidTr="00235C01">
              <w:tc>
                <w:tcPr>
                  <w:tcW w:w="389" w:type="dxa"/>
                </w:tcPr>
                <w:p w14:paraId="38992BF0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89" w:type="dxa"/>
                </w:tcPr>
                <w:p w14:paraId="6737757D" w14:textId="77777777" w:rsidR="00CB75AE" w:rsidRPr="00127174" w:rsidRDefault="00FB4FA6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89" w:type="dxa"/>
                </w:tcPr>
                <w:p w14:paraId="55A32B4E" w14:textId="77777777" w:rsidR="00CB75AE" w:rsidRPr="00127174" w:rsidRDefault="00FB4FA6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89" w:type="dxa"/>
                </w:tcPr>
                <w:p w14:paraId="6FC12294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89" w:type="dxa"/>
                </w:tcPr>
                <w:p w14:paraId="5F588066" w14:textId="77777777" w:rsidR="00CB75AE" w:rsidRPr="00127174" w:rsidRDefault="00FB4FA6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89" w:type="dxa"/>
                </w:tcPr>
                <w:p w14:paraId="6142B3FA" w14:textId="77777777" w:rsidR="00CB75AE" w:rsidRPr="00127174" w:rsidRDefault="00FB4FA6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89" w:type="dxa"/>
                </w:tcPr>
                <w:p w14:paraId="56FF5F60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</w:tr>
            <w:tr w:rsidR="00CB75AE" w:rsidRPr="0091671F" w14:paraId="564ABF29" w14:textId="77777777" w:rsidTr="00235C01">
              <w:tc>
                <w:tcPr>
                  <w:tcW w:w="389" w:type="dxa"/>
                </w:tcPr>
                <w:p w14:paraId="3A73C04E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89" w:type="dxa"/>
                </w:tcPr>
                <w:p w14:paraId="05A53ECA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89" w:type="dxa"/>
                </w:tcPr>
                <w:p w14:paraId="2F6685AE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89" w:type="dxa"/>
                </w:tcPr>
                <w:p w14:paraId="0B2323D4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89" w:type="dxa"/>
                </w:tcPr>
                <w:p w14:paraId="5E2237A8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14:paraId="61BE1859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14:paraId="54B8F2E3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CB75AE" w:rsidRPr="0091671F" w14:paraId="485F8284" w14:textId="77777777" w:rsidTr="00235C01">
              <w:tc>
                <w:tcPr>
                  <w:tcW w:w="389" w:type="dxa"/>
                </w:tcPr>
                <w:p w14:paraId="0C9479CA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14:paraId="3710F175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14:paraId="200BDC63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14:paraId="0212955D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14:paraId="1DF8CAA2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14:paraId="6C826505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14:paraId="616A5C30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6"/>
          </w:tbl>
          <w:p w14:paraId="131EDD12" w14:textId="77777777"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14:paraId="2213AA39" w14:textId="77777777"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February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14:paraId="26D47CF9" w14:textId="77777777" w:rsidTr="00FB4FA6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67760666" w14:textId="77777777" w:rsidR="00CB75AE" w:rsidRPr="00FB4FA6" w:rsidRDefault="00FB4FA6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7" w:name="M2d" w:colFirst="0" w:colLast="6"/>
                  <w:r w:rsidRPr="00FB4FA6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35E07203" w14:textId="77777777" w:rsidR="00CB75AE" w:rsidRPr="00FB4FA6" w:rsidRDefault="00FB4FA6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FB4FA6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7E82B9B3" w14:textId="77777777" w:rsidR="00CB75AE" w:rsidRPr="00FB4FA6" w:rsidRDefault="00FB4FA6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FB4FA6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781AF558" w14:textId="77777777" w:rsidR="00CB75AE" w:rsidRPr="00FB4FA6" w:rsidRDefault="00FB4FA6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FB4FA6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3D4331C5" w14:textId="77777777" w:rsidR="00CB75AE" w:rsidRPr="00FB4FA6" w:rsidRDefault="00FB4FA6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FB4FA6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55D935B2" w14:textId="77777777" w:rsidR="00CB75AE" w:rsidRPr="00FB4FA6" w:rsidRDefault="00FB4FA6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FB4FA6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08EDD36C" w14:textId="77777777" w:rsidR="00CB75AE" w:rsidRPr="00FB4FA6" w:rsidRDefault="00FB4FA6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FB4FA6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91671F" w14:paraId="6DC8A688" w14:textId="77777777">
              <w:tc>
                <w:tcPr>
                  <w:tcW w:w="318" w:type="dxa"/>
                </w:tcPr>
                <w:p w14:paraId="40CB32C6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8" w:name="M2g" w:colFirst="0" w:colLast="6"/>
                  <w:bookmarkEnd w:id="7"/>
                </w:p>
              </w:tc>
              <w:tc>
                <w:tcPr>
                  <w:tcW w:w="322" w:type="dxa"/>
                </w:tcPr>
                <w:p w14:paraId="4E67B95C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7C3ED9AE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1231F18F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210CAC7B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 w:rsidRPr="002539D4">
                    <w:rPr>
                      <w:color w:val="204066"/>
                      <w:sz w:val="24"/>
                      <w:szCs w:val="24"/>
                      <w:highlight w:val="red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14:paraId="7E41A0A1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8" w:type="dxa"/>
                </w:tcPr>
                <w:p w14:paraId="36BC384D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</w:tr>
            <w:tr w:rsidR="00CB75AE" w:rsidRPr="0091671F" w14:paraId="422AF3F6" w14:textId="77777777">
              <w:tc>
                <w:tcPr>
                  <w:tcW w:w="318" w:type="dxa"/>
                </w:tcPr>
                <w:p w14:paraId="45A990F6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14:paraId="152B1A64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14:paraId="31A02CD2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14:paraId="68E43A7F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14:paraId="16A4FB8C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14:paraId="5252E26E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18" w:type="dxa"/>
                </w:tcPr>
                <w:p w14:paraId="50C5751F" w14:textId="77777777" w:rsidR="00CB75AE" w:rsidRPr="00127174" w:rsidRDefault="00FB4FA6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</w:tr>
            <w:tr w:rsidR="00CB75AE" w:rsidRPr="0091671F" w14:paraId="1AB8A9CF" w14:textId="77777777">
              <w:tc>
                <w:tcPr>
                  <w:tcW w:w="318" w:type="dxa"/>
                </w:tcPr>
                <w:p w14:paraId="04DE0C12" w14:textId="77777777" w:rsidR="00CB75AE" w:rsidRPr="00127174" w:rsidRDefault="00FB4FA6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14:paraId="5581D100" w14:textId="77777777" w:rsidR="00CB75AE" w:rsidRPr="00127174" w:rsidRDefault="00FB4FA6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14:paraId="703BCB42" w14:textId="77777777" w:rsidR="00CB75AE" w:rsidRPr="00127174" w:rsidRDefault="00FB4FA6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14:paraId="40F19026" w14:textId="77777777" w:rsidR="00CB75AE" w:rsidRPr="00127174" w:rsidRDefault="00FB4FA6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14:paraId="0E33CE4F" w14:textId="77777777" w:rsidR="00CB75AE" w:rsidRPr="00127174" w:rsidRDefault="00FB4FA6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 w:rsidRPr="002539D4">
                    <w:rPr>
                      <w:color w:val="204066"/>
                      <w:sz w:val="24"/>
                      <w:szCs w:val="24"/>
                      <w:highlight w:val="red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14:paraId="747E71A1" w14:textId="77777777" w:rsidR="00CB75AE" w:rsidRPr="00127174" w:rsidRDefault="00FB4FA6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18" w:type="dxa"/>
                </w:tcPr>
                <w:p w14:paraId="31DA31E3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</w:tr>
            <w:tr w:rsidR="00CB75AE" w:rsidRPr="0091671F" w14:paraId="25945C86" w14:textId="77777777">
              <w:tc>
                <w:tcPr>
                  <w:tcW w:w="318" w:type="dxa"/>
                </w:tcPr>
                <w:p w14:paraId="39572398" w14:textId="77777777" w:rsidR="00CB75AE" w:rsidRPr="00127174" w:rsidRDefault="00FB4FA6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14:paraId="5EFD5D4D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14:paraId="38F14012" w14:textId="77777777" w:rsidR="00CB75AE" w:rsidRPr="00127174" w:rsidRDefault="00FB4FA6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14:paraId="1A33B800" w14:textId="77777777" w:rsidR="00CB75AE" w:rsidRPr="00127174" w:rsidRDefault="00FB4FA6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14:paraId="4D269A16" w14:textId="77777777" w:rsidR="00CB75AE" w:rsidRPr="00127174" w:rsidRDefault="00FB4FA6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14:paraId="5CF21FC6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18" w:type="dxa"/>
                </w:tcPr>
                <w:p w14:paraId="4FB9CA57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</w:tr>
            <w:tr w:rsidR="00CB75AE" w:rsidRPr="0091671F" w14:paraId="70956B0D" w14:textId="77777777">
              <w:tc>
                <w:tcPr>
                  <w:tcW w:w="318" w:type="dxa"/>
                </w:tcPr>
                <w:p w14:paraId="47AE5041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14:paraId="0549A3B6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14:paraId="751A2547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14:paraId="0714FC6C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14:paraId="4B2476CD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 w:rsidRPr="002539D4">
                    <w:rPr>
                      <w:color w:val="204066"/>
                      <w:sz w:val="24"/>
                      <w:szCs w:val="24"/>
                      <w:highlight w:val="red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14:paraId="50EE7FD2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14:paraId="68AA83F6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CB75AE" w:rsidRPr="0091671F" w14:paraId="70250439" w14:textId="77777777">
              <w:tc>
                <w:tcPr>
                  <w:tcW w:w="318" w:type="dxa"/>
                </w:tcPr>
                <w:p w14:paraId="2F38C723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303C5578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15A7A893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5BFAC9EC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3F213741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78518E41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14:paraId="6BCB450D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8"/>
          </w:tbl>
          <w:p w14:paraId="571FEC53" w14:textId="77777777"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14:paraId="7EBA2276" w14:textId="77777777"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4940" w:type="pct"/>
              <w:tblLayout w:type="fixed"/>
              <w:tblLook w:val="04A0" w:firstRow="1" w:lastRow="0" w:firstColumn="1" w:lastColumn="0" w:noHBand="0" w:noVBand="1"/>
              <w:tblDescription w:val="March"/>
            </w:tblPr>
            <w:tblGrid>
              <w:gridCol w:w="411"/>
              <w:gridCol w:w="411"/>
              <w:gridCol w:w="412"/>
              <w:gridCol w:w="412"/>
              <w:gridCol w:w="412"/>
              <w:gridCol w:w="412"/>
              <w:gridCol w:w="412"/>
            </w:tblGrid>
            <w:tr w:rsidR="00CB75AE" w:rsidRPr="0091671F" w14:paraId="0D7374CE" w14:textId="77777777" w:rsidTr="00FB4FA6"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45C901CD" w14:textId="77777777" w:rsidR="00CB75AE" w:rsidRPr="00FB4FA6" w:rsidRDefault="00FB4FA6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9" w:name="M3d" w:colFirst="0" w:colLast="6"/>
                  <w:r w:rsidRPr="00FB4FA6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4B56F5E8" w14:textId="77777777" w:rsidR="00CB75AE" w:rsidRPr="00FB4FA6" w:rsidRDefault="00FB4FA6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FB4FA6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6224965A" w14:textId="77777777" w:rsidR="00CB75AE" w:rsidRPr="00FB4FA6" w:rsidRDefault="00FB4FA6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FB4FA6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30A8E911" w14:textId="77777777" w:rsidR="00CB75AE" w:rsidRPr="00FB4FA6" w:rsidRDefault="00FB4FA6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FB4FA6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5B01FA01" w14:textId="77777777" w:rsidR="00CB75AE" w:rsidRPr="00FB4FA6" w:rsidRDefault="00FB4FA6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FB4FA6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75E0E77B" w14:textId="77777777" w:rsidR="00CB75AE" w:rsidRPr="00FB4FA6" w:rsidRDefault="00FB4FA6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FB4FA6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501D41D5" w14:textId="77777777" w:rsidR="00CB75AE" w:rsidRPr="00FB4FA6" w:rsidRDefault="00FB4FA6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FB4FA6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91671F" w14:paraId="45F16781" w14:textId="77777777" w:rsidTr="00FF17C6">
              <w:tc>
                <w:tcPr>
                  <w:tcW w:w="317" w:type="dxa"/>
                </w:tcPr>
                <w:p w14:paraId="2154AFF2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10" w:name="M3g" w:colFirst="0" w:colLast="6"/>
                  <w:bookmarkEnd w:id="9"/>
                </w:p>
              </w:tc>
              <w:tc>
                <w:tcPr>
                  <w:tcW w:w="317" w:type="dxa"/>
                </w:tcPr>
                <w:p w14:paraId="48EE97BA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14:paraId="043F98FC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14:paraId="16DCA9EE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14:paraId="2A6FD3A6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14:paraId="1F174606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7" w:type="dxa"/>
                </w:tcPr>
                <w:p w14:paraId="5AE608EE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</w:tr>
            <w:tr w:rsidR="00CB75AE" w:rsidRPr="0091671F" w14:paraId="00CF45AB" w14:textId="77777777" w:rsidTr="00FF17C6">
              <w:tc>
                <w:tcPr>
                  <w:tcW w:w="317" w:type="dxa"/>
                </w:tcPr>
                <w:p w14:paraId="591C9FEC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17" w:type="dxa"/>
                </w:tcPr>
                <w:p w14:paraId="3A2FF554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7" w:type="dxa"/>
                </w:tcPr>
                <w:p w14:paraId="5CE37420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17" w:type="dxa"/>
                </w:tcPr>
                <w:p w14:paraId="1CEADCF3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17" w:type="dxa"/>
                </w:tcPr>
                <w:p w14:paraId="792B0A46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17" w:type="dxa"/>
                </w:tcPr>
                <w:p w14:paraId="033621E2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17" w:type="dxa"/>
                </w:tcPr>
                <w:p w14:paraId="4EBE97B8" w14:textId="77777777" w:rsidR="00CB75AE" w:rsidRPr="00127174" w:rsidRDefault="00FB4FA6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</w:tr>
            <w:tr w:rsidR="00CB75AE" w:rsidRPr="0091671F" w14:paraId="5058B6EF" w14:textId="77777777" w:rsidTr="00FF17C6">
              <w:tc>
                <w:tcPr>
                  <w:tcW w:w="317" w:type="dxa"/>
                </w:tcPr>
                <w:p w14:paraId="2AB050BE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17" w:type="dxa"/>
                </w:tcPr>
                <w:p w14:paraId="49165587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17" w:type="dxa"/>
                </w:tcPr>
                <w:p w14:paraId="78DBEC7A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17" w:type="dxa"/>
                </w:tcPr>
                <w:p w14:paraId="280BF0F8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17" w:type="dxa"/>
                </w:tcPr>
                <w:p w14:paraId="6D281C41" w14:textId="77777777" w:rsidR="00CB75AE" w:rsidRPr="002539D4" w:rsidRDefault="00FB4FA6" w:rsidP="006E483E">
                  <w:pPr>
                    <w:pStyle w:val="Dates"/>
                    <w:rPr>
                      <w:color w:val="204066"/>
                      <w:sz w:val="24"/>
                      <w:szCs w:val="24"/>
                      <w:highlight w:val="red"/>
                    </w:rPr>
                  </w:pPr>
                  <w:r w:rsidRPr="002539D4">
                    <w:rPr>
                      <w:color w:val="204066"/>
                      <w:sz w:val="24"/>
                      <w:szCs w:val="24"/>
                      <w:highlight w:val="red"/>
                    </w:rPr>
                    <w:t>14</w:t>
                  </w:r>
                </w:p>
              </w:tc>
              <w:tc>
                <w:tcPr>
                  <w:tcW w:w="317" w:type="dxa"/>
                </w:tcPr>
                <w:p w14:paraId="36D0D25D" w14:textId="77777777" w:rsidR="00CB75AE" w:rsidRPr="00127174" w:rsidRDefault="00FB4FA6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17" w:type="dxa"/>
                </w:tcPr>
                <w:p w14:paraId="0423113B" w14:textId="77777777" w:rsidR="00CB75AE" w:rsidRPr="00127174" w:rsidRDefault="00FB4FA6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</w:tr>
            <w:tr w:rsidR="00CB75AE" w:rsidRPr="0091671F" w14:paraId="3B4C5A97" w14:textId="77777777" w:rsidTr="00FF17C6">
              <w:tc>
                <w:tcPr>
                  <w:tcW w:w="317" w:type="dxa"/>
                </w:tcPr>
                <w:p w14:paraId="766ED8FF" w14:textId="77777777" w:rsidR="00CB75AE" w:rsidRPr="00127174" w:rsidRDefault="00FB4FA6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17" w:type="dxa"/>
                </w:tcPr>
                <w:p w14:paraId="1587973D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17" w:type="dxa"/>
                </w:tcPr>
                <w:p w14:paraId="0DC1C885" w14:textId="77777777" w:rsidR="00CB75AE" w:rsidRPr="00127174" w:rsidRDefault="00FB4FA6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17" w:type="dxa"/>
                </w:tcPr>
                <w:p w14:paraId="5E36431F" w14:textId="77777777" w:rsidR="00CB75AE" w:rsidRPr="00127174" w:rsidRDefault="00FB4FA6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17" w:type="dxa"/>
                </w:tcPr>
                <w:p w14:paraId="62B9EDED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17" w:type="dxa"/>
                </w:tcPr>
                <w:p w14:paraId="11E98BFF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17" w:type="dxa"/>
                </w:tcPr>
                <w:p w14:paraId="47AC6285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</w:tr>
            <w:tr w:rsidR="00CB75AE" w:rsidRPr="0091671F" w14:paraId="07279601" w14:textId="77777777" w:rsidTr="00FF17C6">
              <w:tc>
                <w:tcPr>
                  <w:tcW w:w="317" w:type="dxa"/>
                </w:tcPr>
                <w:p w14:paraId="7B3C1743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17" w:type="dxa"/>
                </w:tcPr>
                <w:p w14:paraId="4B555F53" w14:textId="77777777" w:rsidR="00CB75AE" w:rsidRPr="00127174" w:rsidRDefault="00FB4FA6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17" w:type="dxa"/>
                </w:tcPr>
                <w:p w14:paraId="2536C1E7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17" w:type="dxa"/>
                </w:tcPr>
                <w:p w14:paraId="40B99116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17" w:type="dxa"/>
                </w:tcPr>
                <w:p w14:paraId="29FFCE7D" w14:textId="77777777" w:rsidR="00CB75AE" w:rsidRPr="002539D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  <w:highlight w:val="red"/>
                    </w:rPr>
                  </w:pPr>
                  <w:r w:rsidRPr="002539D4">
                    <w:rPr>
                      <w:color w:val="204066"/>
                      <w:sz w:val="24"/>
                      <w:szCs w:val="24"/>
                      <w:highlight w:val="red"/>
                    </w:rPr>
                    <w:t>28</w:t>
                  </w:r>
                </w:p>
              </w:tc>
              <w:tc>
                <w:tcPr>
                  <w:tcW w:w="317" w:type="dxa"/>
                </w:tcPr>
                <w:p w14:paraId="55A14E8D" w14:textId="77777777" w:rsidR="00CB75AE" w:rsidRPr="00127174" w:rsidRDefault="00FB4FA6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17" w:type="dxa"/>
                </w:tcPr>
                <w:p w14:paraId="284F5975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</w:tr>
            <w:tr w:rsidR="00CB75AE" w:rsidRPr="0091671F" w14:paraId="3B44DB2B" w14:textId="77777777" w:rsidTr="00FF17C6">
              <w:tc>
                <w:tcPr>
                  <w:tcW w:w="317" w:type="dxa"/>
                </w:tcPr>
                <w:p w14:paraId="14B25632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17" w:type="dxa"/>
                </w:tcPr>
                <w:p w14:paraId="18A167A0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14:paraId="03112618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14:paraId="43EF0657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14:paraId="43D3041C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14:paraId="1151821D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14:paraId="7EF94123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10"/>
          </w:tbl>
          <w:p w14:paraId="5B98D969" w14:textId="77777777"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</w:tr>
      <w:tr w:rsidR="00CB75AE" w:rsidRPr="0091671F" w14:paraId="7D4F780D" w14:textId="77777777" w:rsidTr="00FB4FA6">
        <w:trPr>
          <w:trHeight w:hRule="exact" w:val="202"/>
          <w:jc w:val="center"/>
        </w:trPr>
        <w:tc>
          <w:tcPr>
            <w:tcW w:w="3133" w:type="dxa"/>
            <w:shd w:val="clear" w:color="auto" w:fill="auto"/>
          </w:tcPr>
          <w:p w14:paraId="5E51670D" w14:textId="77777777" w:rsidR="00CB75AE" w:rsidRPr="0091671F" w:rsidRDefault="00CB75AE">
            <w:pPr>
              <w:rPr>
                <w:color w:val="204066"/>
                <w:sz w:val="22"/>
              </w:rPr>
            </w:pPr>
          </w:p>
        </w:tc>
        <w:tc>
          <w:tcPr>
            <w:tcW w:w="537" w:type="dxa"/>
            <w:shd w:val="clear" w:color="auto" w:fill="auto"/>
          </w:tcPr>
          <w:p w14:paraId="73EB4D10" w14:textId="77777777" w:rsidR="00CB75AE" w:rsidRPr="0091671F" w:rsidRDefault="00CB75AE">
            <w:pPr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</w:tcPr>
          <w:p w14:paraId="24F85BDF" w14:textId="77777777" w:rsidR="00CB75AE" w:rsidRPr="0091671F" w:rsidRDefault="00CB75AE">
            <w:pPr>
              <w:rPr>
                <w:color w:val="204066"/>
                <w:sz w:val="22"/>
              </w:rPr>
            </w:pPr>
          </w:p>
        </w:tc>
        <w:tc>
          <w:tcPr>
            <w:tcW w:w="537" w:type="dxa"/>
            <w:shd w:val="clear" w:color="auto" w:fill="auto"/>
          </w:tcPr>
          <w:p w14:paraId="66E933A1" w14:textId="77777777" w:rsidR="00CB75AE" w:rsidRPr="0091671F" w:rsidRDefault="00CB75AE">
            <w:pPr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</w:tcPr>
          <w:p w14:paraId="1B6E9B7B" w14:textId="77777777" w:rsidR="00CB75AE" w:rsidRPr="0091671F" w:rsidRDefault="00CB75AE">
            <w:pPr>
              <w:rPr>
                <w:color w:val="204066"/>
                <w:sz w:val="22"/>
              </w:rPr>
            </w:pPr>
          </w:p>
        </w:tc>
      </w:tr>
      <w:tr w:rsidR="00CB75AE" w:rsidRPr="0091671F" w14:paraId="36D67267" w14:textId="77777777" w:rsidTr="00FB4FA6">
        <w:trPr>
          <w:trHeight w:val="317"/>
          <w:jc w:val="center"/>
        </w:trPr>
        <w:tc>
          <w:tcPr>
            <w:tcW w:w="3133" w:type="dxa"/>
            <w:shd w:val="clear" w:color="auto" w:fill="auto"/>
            <w:vAlign w:val="bottom"/>
          </w:tcPr>
          <w:p w14:paraId="6CBD77AA" w14:textId="77777777" w:rsidR="00CB75AE" w:rsidRPr="00127174" w:rsidRDefault="00FB4FA6" w:rsidP="0074374D">
            <w:pPr>
              <w:pStyle w:val="Months"/>
              <w:tabs>
                <w:tab w:val="center" w:pos="1412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bookmarkStart w:id="11" w:name="M4" w:colFirst="0" w:colLast="0"/>
            <w:bookmarkStart w:id="12" w:name="M5" w:colFirst="2" w:colLast="2"/>
            <w:bookmarkStart w:id="13" w:name="M6" w:colFirst="4" w:colLast="4"/>
            <w:r>
              <w:rPr>
                <w:rFonts w:asciiTheme="minorHAnsi" w:hAnsiTheme="minorHAnsi"/>
                <w:color w:val="1D354B"/>
                <w:sz w:val="24"/>
              </w:rPr>
              <w:t>APRIL</w:t>
            </w:r>
          </w:p>
        </w:tc>
        <w:tc>
          <w:tcPr>
            <w:tcW w:w="537" w:type="dxa"/>
            <w:shd w:val="clear" w:color="auto" w:fill="auto"/>
            <w:vAlign w:val="bottom"/>
          </w:tcPr>
          <w:p w14:paraId="3BA4B928" w14:textId="77777777" w:rsidR="00CB75AE" w:rsidRPr="0091671F" w:rsidRDefault="00CB75AE" w:rsidP="0074374D"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14:paraId="39600BDF" w14:textId="77777777" w:rsidR="00CB75AE" w:rsidRPr="00127174" w:rsidRDefault="00FB4FA6" w:rsidP="0074374D">
            <w:pPr>
              <w:pStyle w:val="Months"/>
              <w:tabs>
                <w:tab w:val="center" w:pos="1412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MAY</w:t>
            </w:r>
          </w:p>
        </w:tc>
        <w:tc>
          <w:tcPr>
            <w:tcW w:w="537" w:type="dxa"/>
            <w:shd w:val="clear" w:color="auto" w:fill="auto"/>
            <w:vAlign w:val="bottom"/>
          </w:tcPr>
          <w:p w14:paraId="34B449C5" w14:textId="77777777" w:rsidR="00CB75AE" w:rsidRPr="0091671F" w:rsidRDefault="00CB75AE" w:rsidP="0074374D"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14:paraId="037EE9A8" w14:textId="77777777" w:rsidR="00CB75AE" w:rsidRPr="00127174" w:rsidRDefault="00FB4FA6" w:rsidP="0074374D">
            <w:pPr>
              <w:pStyle w:val="Months"/>
              <w:tabs>
                <w:tab w:val="center" w:pos="1412"/>
                <w:tab w:val="left" w:pos="1860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JUNE</w:t>
            </w:r>
          </w:p>
        </w:tc>
      </w:tr>
      <w:tr w:rsidR="00CB75AE" w:rsidRPr="0091671F" w14:paraId="50202519" w14:textId="77777777" w:rsidTr="00FB4FA6">
        <w:trPr>
          <w:jc w:val="center"/>
        </w:trPr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May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14:paraId="4F4384BC" w14:textId="77777777" w:rsidTr="00FB4FA6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5BEF9EE0" w14:textId="77777777" w:rsidR="00CB75AE" w:rsidRPr="00FB4FA6" w:rsidRDefault="00FB4FA6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14" w:name="M4d" w:colFirst="0" w:colLast="6"/>
                  <w:bookmarkEnd w:id="11"/>
                  <w:bookmarkEnd w:id="12"/>
                  <w:bookmarkEnd w:id="13"/>
                  <w:r w:rsidRPr="00FB4FA6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12AEDFD4" w14:textId="77777777" w:rsidR="00CB75AE" w:rsidRPr="00FB4FA6" w:rsidRDefault="00FB4FA6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FB4FA6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59CD836F" w14:textId="77777777" w:rsidR="00CB75AE" w:rsidRPr="00FB4FA6" w:rsidRDefault="00FB4FA6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FB4FA6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3C3814BD" w14:textId="77777777" w:rsidR="00CB75AE" w:rsidRPr="00FB4FA6" w:rsidRDefault="00FB4FA6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FB4FA6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4E806137" w14:textId="77777777" w:rsidR="00CB75AE" w:rsidRPr="00FB4FA6" w:rsidRDefault="00FB4FA6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FB4FA6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2E1E4A8E" w14:textId="77777777" w:rsidR="00CB75AE" w:rsidRPr="00FB4FA6" w:rsidRDefault="00FB4FA6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FB4FA6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5B1EFFAD" w14:textId="77777777" w:rsidR="00CB75AE" w:rsidRPr="00FB4FA6" w:rsidRDefault="00FB4FA6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FB4FA6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91671F" w14:paraId="22994F05" w14:textId="77777777">
              <w:tc>
                <w:tcPr>
                  <w:tcW w:w="318" w:type="dxa"/>
                </w:tcPr>
                <w:p w14:paraId="6C4807EC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15" w:name="M4g" w:colFirst="0" w:colLast="6"/>
                  <w:bookmarkEnd w:id="14"/>
                </w:p>
              </w:tc>
              <w:tc>
                <w:tcPr>
                  <w:tcW w:w="322" w:type="dxa"/>
                </w:tcPr>
                <w:p w14:paraId="2264CA98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14:paraId="0FBCE564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14:paraId="5CB8DB55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14:paraId="3AC339F3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14:paraId="6E92F298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18" w:type="dxa"/>
                </w:tcPr>
                <w:p w14:paraId="1671B0D3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</w:tr>
            <w:tr w:rsidR="00CB75AE" w:rsidRPr="0091671F" w14:paraId="61F3D7BE" w14:textId="77777777">
              <w:tc>
                <w:tcPr>
                  <w:tcW w:w="318" w:type="dxa"/>
                </w:tcPr>
                <w:p w14:paraId="6E79276A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14:paraId="38E9FAFB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14:paraId="034E3133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14:paraId="69C225FA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14:paraId="5837C75B" w14:textId="77777777" w:rsidR="00CB75AE" w:rsidRPr="002539D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  <w:highlight w:val="red"/>
                    </w:rPr>
                  </w:pPr>
                  <w:r w:rsidRPr="002539D4">
                    <w:rPr>
                      <w:color w:val="204066"/>
                      <w:sz w:val="24"/>
                      <w:szCs w:val="24"/>
                      <w:highlight w:val="red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14:paraId="6EE7CF3D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18" w:type="dxa"/>
                </w:tcPr>
                <w:p w14:paraId="4E06478D" w14:textId="77777777" w:rsidR="00CB75AE" w:rsidRPr="00127174" w:rsidRDefault="00FB4FA6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</w:tr>
            <w:tr w:rsidR="00CB75AE" w:rsidRPr="0091671F" w14:paraId="78AE8CB8" w14:textId="77777777">
              <w:tc>
                <w:tcPr>
                  <w:tcW w:w="318" w:type="dxa"/>
                </w:tcPr>
                <w:p w14:paraId="62A886F6" w14:textId="77777777" w:rsidR="00CB75AE" w:rsidRPr="00127174" w:rsidRDefault="00FB4FA6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14:paraId="764E7DA1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14:paraId="3C3689C4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14:paraId="134FFCD9" w14:textId="77777777" w:rsidR="00CB75AE" w:rsidRPr="00127174" w:rsidRDefault="00FB4FA6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14:paraId="7EA3BFBC" w14:textId="77777777" w:rsidR="00CB75AE" w:rsidRPr="00127174" w:rsidRDefault="00FB4FA6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14:paraId="6AFF8442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18" w:type="dxa"/>
                </w:tcPr>
                <w:p w14:paraId="6781C6A5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</w:tr>
            <w:tr w:rsidR="00CB75AE" w:rsidRPr="0091671F" w14:paraId="50404DF9" w14:textId="77777777">
              <w:tc>
                <w:tcPr>
                  <w:tcW w:w="318" w:type="dxa"/>
                </w:tcPr>
                <w:p w14:paraId="5B595472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14:paraId="0D097EF2" w14:textId="77777777" w:rsidR="00CB75AE" w:rsidRPr="00127174" w:rsidRDefault="00FB4FA6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14:paraId="4057C21C" w14:textId="77777777" w:rsidR="00CB75AE" w:rsidRPr="00127174" w:rsidRDefault="00FB4FA6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14:paraId="01BE8EDB" w14:textId="77777777" w:rsidR="00CB75AE" w:rsidRPr="00127174" w:rsidRDefault="00FB4FA6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14:paraId="067B2381" w14:textId="77777777" w:rsidR="00CB75AE" w:rsidRPr="00127174" w:rsidRDefault="00FB4FA6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 w:rsidRPr="002539D4">
                    <w:rPr>
                      <w:color w:val="204066"/>
                      <w:sz w:val="24"/>
                      <w:szCs w:val="24"/>
                      <w:highlight w:val="red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14:paraId="3D0DCB55" w14:textId="77777777" w:rsidR="00CB75AE" w:rsidRPr="00127174" w:rsidRDefault="00FB4FA6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18" w:type="dxa"/>
                </w:tcPr>
                <w:p w14:paraId="553E4094" w14:textId="77777777" w:rsidR="00CB75AE" w:rsidRPr="00127174" w:rsidRDefault="00FB4FA6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</w:tr>
            <w:tr w:rsidR="00CB75AE" w:rsidRPr="0091671F" w14:paraId="2842DEA5" w14:textId="77777777">
              <w:tc>
                <w:tcPr>
                  <w:tcW w:w="318" w:type="dxa"/>
                </w:tcPr>
                <w:p w14:paraId="4DFC2BFD" w14:textId="77777777" w:rsidR="00CB75AE" w:rsidRPr="00127174" w:rsidRDefault="00FB4FA6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14:paraId="5E305D47" w14:textId="77777777" w:rsidR="00CB75AE" w:rsidRPr="00127174" w:rsidRDefault="00FB4FA6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14:paraId="00775ADE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14:paraId="7DE5A39A" w14:textId="77777777" w:rsidR="00CB75AE" w:rsidRPr="00127174" w:rsidRDefault="00CB75A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6DC24A8C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51B2CF20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14:paraId="53C0D89D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CB75AE" w:rsidRPr="0091671F" w14:paraId="6F29B19F" w14:textId="77777777">
              <w:tc>
                <w:tcPr>
                  <w:tcW w:w="318" w:type="dxa"/>
                </w:tcPr>
                <w:p w14:paraId="28643117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26BC0E55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177E9797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6E8A44FC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49855C2D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1C2E0217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14:paraId="2C12FABB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15"/>
          </w:tbl>
          <w:p w14:paraId="2D900ADD" w14:textId="77777777"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14:paraId="09FD7B8F" w14:textId="77777777"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June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14:paraId="54F1C53D" w14:textId="77777777" w:rsidTr="00FB4FA6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5C79C40F" w14:textId="77777777" w:rsidR="00CB75AE" w:rsidRPr="00FB4FA6" w:rsidRDefault="00FB4FA6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16" w:name="M5d" w:colFirst="0" w:colLast="6"/>
                  <w:r w:rsidRPr="00FB4FA6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46636C9C" w14:textId="77777777" w:rsidR="00CB75AE" w:rsidRPr="00FB4FA6" w:rsidRDefault="00FB4FA6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FB4FA6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6F4A6B7E" w14:textId="77777777" w:rsidR="00CB75AE" w:rsidRPr="00FB4FA6" w:rsidRDefault="00FB4FA6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FB4FA6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150AC447" w14:textId="77777777" w:rsidR="00CB75AE" w:rsidRPr="00FB4FA6" w:rsidRDefault="00FB4FA6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FB4FA6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591882E0" w14:textId="77777777" w:rsidR="00CB75AE" w:rsidRPr="00FB4FA6" w:rsidRDefault="00FB4FA6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FB4FA6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1C61B63A" w14:textId="77777777" w:rsidR="00CB75AE" w:rsidRPr="00FB4FA6" w:rsidRDefault="00FB4FA6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FB4FA6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6B98834B" w14:textId="77777777" w:rsidR="00CB75AE" w:rsidRPr="00FB4FA6" w:rsidRDefault="00FB4FA6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FB4FA6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91671F" w14:paraId="5CB32FCA" w14:textId="77777777">
              <w:tc>
                <w:tcPr>
                  <w:tcW w:w="318" w:type="dxa"/>
                </w:tcPr>
                <w:p w14:paraId="5A288BB3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17" w:name="M5g" w:colFirst="0" w:colLast="6"/>
                  <w:bookmarkEnd w:id="16"/>
                </w:p>
              </w:tc>
              <w:tc>
                <w:tcPr>
                  <w:tcW w:w="322" w:type="dxa"/>
                </w:tcPr>
                <w:p w14:paraId="60844A5C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4E25A0AF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14923DAE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14:paraId="49550976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14:paraId="5E58D81F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18" w:type="dxa"/>
                </w:tcPr>
                <w:p w14:paraId="1167F874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</w:tr>
            <w:tr w:rsidR="00CB75AE" w:rsidRPr="0091671F" w14:paraId="681CC95C" w14:textId="77777777">
              <w:tc>
                <w:tcPr>
                  <w:tcW w:w="318" w:type="dxa"/>
                </w:tcPr>
                <w:p w14:paraId="613D3451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14:paraId="040D02C3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14:paraId="022FA592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14:paraId="78EF8463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14:paraId="17B6CC92" w14:textId="77777777" w:rsidR="00CB75AE" w:rsidRPr="002539D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  <w:highlight w:val="red"/>
                    </w:rPr>
                  </w:pPr>
                  <w:r w:rsidRPr="002539D4">
                    <w:rPr>
                      <w:color w:val="204066"/>
                      <w:sz w:val="24"/>
                      <w:szCs w:val="24"/>
                      <w:highlight w:val="red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14:paraId="5AD2B828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18" w:type="dxa"/>
                </w:tcPr>
                <w:p w14:paraId="60EFBC6F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</w:tr>
            <w:tr w:rsidR="00CB75AE" w:rsidRPr="0091671F" w14:paraId="21E1700A" w14:textId="77777777">
              <w:tc>
                <w:tcPr>
                  <w:tcW w:w="318" w:type="dxa"/>
                </w:tcPr>
                <w:p w14:paraId="3365C2DD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14:paraId="61F15619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14:paraId="0280F7AB" w14:textId="77777777" w:rsidR="00CB75AE" w:rsidRPr="00127174" w:rsidRDefault="00FB4FA6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14:paraId="28AA14E4" w14:textId="77777777" w:rsidR="00CB75AE" w:rsidRPr="00127174" w:rsidRDefault="00FB4FA6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14:paraId="1FF04A65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14:paraId="6062CDD2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18" w:type="dxa"/>
                </w:tcPr>
                <w:p w14:paraId="497ED5EB" w14:textId="77777777" w:rsidR="00CB75AE" w:rsidRPr="00127174" w:rsidRDefault="00FB4FA6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</w:tr>
            <w:tr w:rsidR="00CB75AE" w:rsidRPr="0091671F" w14:paraId="780F8064" w14:textId="77777777">
              <w:tc>
                <w:tcPr>
                  <w:tcW w:w="318" w:type="dxa"/>
                </w:tcPr>
                <w:p w14:paraId="6093F70A" w14:textId="77777777" w:rsidR="00CB75AE" w:rsidRPr="00127174" w:rsidRDefault="00FB4FA6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14:paraId="27791872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14:paraId="6BAB90C6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14:paraId="2FDDE116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14:paraId="6E10C4DB" w14:textId="77777777" w:rsidR="00CB75AE" w:rsidRPr="002539D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  <w:highlight w:val="red"/>
                    </w:rPr>
                  </w:pPr>
                  <w:r w:rsidRPr="002539D4">
                    <w:rPr>
                      <w:color w:val="204066"/>
                      <w:sz w:val="24"/>
                      <w:szCs w:val="24"/>
                      <w:highlight w:val="red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14:paraId="145D0AC9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18" w:type="dxa"/>
                </w:tcPr>
                <w:p w14:paraId="507372FF" w14:textId="77777777" w:rsidR="00CB75AE" w:rsidRPr="00127174" w:rsidRDefault="00FB4FA6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</w:tr>
            <w:tr w:rsidR="00CB75AE" w:rsidRPr="0091671F" w14:paraId="5C997547" w14:textId="77777777">
              <w:tc>
                <w:tcPr>
                  <w:tcW w:w="318" w:type="dxa"/>
                </w:tcPr>
                <w:p w14:paraId="05BD81C8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14:paraId="52287619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14:paraId="75478FDF" w14:textId="77777777" w:rsidR="00CB75AE" w:rsidRPr="00127174" w:rsidRDefault="00FB4FA6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14:paraId="55674257" w14:textId="77777777" w:rsidR="00CB75AE" w:rsidRPr="00127174" w:rsidRDefault="00FB4FA6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14:paraId="7568E5D5" w14:textId="77777777" w:rsidR="00CB75AE" w:rsidRPr="00127174" w:rsidRDefault="00FB4FA6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14:paraId="5446219A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18" w:type="dxa"/>
                </w:tcPr>
                <w:p w14:paraId="2183E94A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CB75AE" w:rsidRPr="0091671F" w14:paraId="00265751" w14:textId="77777777">
              <w:tc>
                <w:tcPr>
                  <w:tcW w:w="318" w:type="dxa"/>
                </w:tcPr>
                <w:p w14:paraId="063503E1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3AE29579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218D086B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3A88B2F5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294642C9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077CF470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14:paraId="5FBA10E0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17"/>
          </w:tbl>
          <w:p w14:paraId="59F06E27" w14:textId="77777777"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14:paraId="77BEC30E" w14:textId="77777777"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July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14:paraId="2BA2DEFF" w14:textId="77777777" w:rsidTr="00FB4FA6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6C4DE618" w14:textId="77777777" w:rsidR="00CB75AE" w:rsidRPr="00FB4FA6" w:rsidRDefault="00FB4FA6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18" w:name="M6d" w:colFirst="0" w:colLast="6"/>
                  <w:r w:rsidRPr="00FB4FA6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03812A39" w14:textId="77777777" w:rsidR="00CB75AE" w:rsidRPr="00FB4FA6" w:rsidRDefault="00FB4FA6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FB4FA6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0D3D77CB" w14:textId="77777777" w:rsidR="00CB75AE" w:rsidRPr="00FB4FA6" w:rsidRDefault="00FB4FA6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FB4FA6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0A296B3C" w14:textId="77777777" w:rsidR="00CB75AE" w:rsidRPr="00FB4FA6" w:rsidRDefault="00FB4FA6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FB4FA6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72039105" w14:textId="77777777" w:rsidR="00CB75AE" w:rsidRPr="00FB4FA6" w:rsidRDefault="00FB4FA6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FB4FA6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0DDF5DD0" w14:textId="77777777" w:rsidR="00CB75AE" w:rsidRPr="00FB4FA6" w:rsidRDefault="00FB4FA6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FB4FA6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4D1EA4BE" w14:textId="77777777" w:rsidR="00CB75AE" w:rsidRPr="00FB4FA6" w:rsidRDefault="00FB4FA6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FB4FA6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91671F" w14:paraId="5A032CA4" w14:textId="77777777">
              <w:tc>
                <w:tcPr>
                  <w:tcW w:w="318" w:type="dxa"/>
                </w:tcPr>
                <w:p w14:paraId="2251AB8A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19" w:name="M6g" w:colFirst="0" w:colLast="6"/>
                  <w:bookmarkEnd w:id="18"/>
                </w:p>
              </w:tc>
              <w:tc>
                <w:tcPr>
                  <w:tcW w:w="322" w:type="dxa"/>
                </w:tcPr>
                <w:p w14:paraId="322E8AE0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3E9280A0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155D5E62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39FA8A6D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5B9D539C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14:paraId="3D9D639C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</w:tr>
            <w:tr w:rsidR="00CB75AE" w:rsidRPr="0091671F" w14:paraId="0E0E80D9" w14:textId="77777777">
              <w:tc>
                <w:tcPr>
                  <w:tcW w:w="318" w:type="dxa"/>
                </w:tcPr>
                <w:p w14:paraId="46D468AB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14:paraId="5DC040D6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14:paraId="33842DFB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14:paraId="70E4C0A9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14:paraId="12C0025E" w14:textId="77777777" w:rsidR="00CB75AE" w:rsidRPr="002539D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  <w:highlight w:val="red"/>
                    </w:rPr>
                  </w:pPr>
                  <w:r w:rsidRPr="002539D4">
                    <w:rPr>
                      <w:color w:val="204066"/>
                      <w:sz w:val="24"/>
                      <w:szCs w:val="24"/>
                      <w:highlight w:val="red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14:paraId="6B278412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18" w:type="dxa"/>
                </w:tcPr>
                <w:p w14:paraId="6602A205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</w:tr>
            <w:tr w:rsidR="00CB75AE" w:rsidRPr="0091671F" w14:paraId="476F59C9" w14:textId="77777777">
              <w:tc>
                <w:tcPr>
                  <w:tcW w:w="318" w:type="dxa"/>
                </w:tcPr>
                <w:p w14:paraId="5D71AEF1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14:paraId="6D513089" w14:textId="77777777" w:rsidR="00CB75AE" w:rsidRPr="00127174" w:rsidRDefault="00FB4FA6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14:paraId="5EBFE191" w14:textId="77777777" w:rsidR="00CB75AE" w:rsidRPr="00127174" w:rsidRDefault="00FB4FA6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14:paraId="023D63CD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14:paraId="082A6713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14:paraId="5DC0EED6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18" w:type="dxa"/>
                </w:tcPr>
                <w:p w14:paraId="4D977BA5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</w:tr>
            <w:tr w:rsidR="00CB75AE" w:rsidRPr="0091671F" w14:paraId="624C1823" w14:textId="77777777">
              <w:tc>
                <w:tcPr>
                  <w:tcW w:w="318" w:type="dxa"/>
                </w:tcPr>
                <w:p w14:paraId="15D43CA1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14:paraId="0A26A058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14:paraId="06E1F7C2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14:paraId="25EA9243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14:paraId="32F9E470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 w:rsidRPr="002539D4">
                    <w:rPr>
                      <w:color w:val="204066"/>
                      <w:sz w:val="24"/>
                      <w:szCs w:val="24"/>
                      <w:highlight w:val="red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14:paraId="37BD7D32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18" w:type="dxa"/>
                </w:tcPr>
                <w:p w14:paraId="7B78BF34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</w:tr>
            <w:tr w:rsidR="00CB75AE" w:rsidRPr="0091671F" w14:paraId="2902186B" w14:textId="77777777">
              <w:tc>
                <w:tcPr>
                  <w:tcW w:w="318" w:type="dxa"/>
                </w:tcPr>
                <w:p w14:paraId="1C46E66F" w14:textId="77777777" w:rsidR="00CB75AE" w:rsidRPr="00127174" w:rsidRDefault="00FB4FA6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14:paraId="6703037E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14:paraId="79A9EA70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14:paraId="0693B996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14:paraId="6C435C5F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14:paraId="6F3BA125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18" w:type="dxa"/>
                </w:tcPr>
                <w:p w14:paraId="5DA1F35D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</w:tr>
            <w:tr w:rsidR="00CB75AE" w:rsidRPr="0091671F" w14:paraId="03BB9407" w14:textId="77777777">
              <w:tc>
                <w:tcPr>
                  <w:tcW w:w="318" w:type="dxa"/>
                </w:tcPr>
                <w:p w14:paraId="506F8E59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14:paraId="62B4BF20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4B1523D0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050BBFB4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2EC60767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7E16B7EE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14:paraId="489B2A89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19"/>
          </w:tbl>
          <w:p w14:paraId="4E2A843E" w14:textId="77777777"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</w:tr>
      <w:tr w:rsidR="00CB75AE" w:rsidRPr="0091671F" w14:paraId="1625E3CA" w14:textId="77777777" w:rsidTr="00FB4FA6">
        <w:trPr>
          <w:trHeight w:hRule="exact" w:val="202"/>
          <w:jc w:val="center"/>
        </w:trPr>
        <w:tc>
          <w:tcPr>
            <w:tcW w:w="3133" w:type="dxa"/>
            <w:shd w:val="clear" w:color="auto" w:fill="auto"/>
          </w:tcPr>
          <w:p w14:paraId="7C3C2378" w14:textId="77777777" w:rsidR="00CB75AE" w:rsidRPr="0091671F" w:rsidRDefault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</w:tcPr>
          <w:p w14:paraId="2A29A84F" w14:textId="77777777" w:rsidR="00CB75AE" w:rsidRPr="0091671F" w:rsidRDefault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3133" w:type="dxa"/>
            <w:shd w:val="clear" w:color="auto" w:fill="auto"/>
          </w:tcPr>
          <w:p w14:paraId="1B2A9FF7" w14:textId="77777777" w:rsidR="00CB75AE" w:rsidRPr="0091671F" w:rsidRDefault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</w:tcPr>
          <w:p w14:paraId="4D478239" w14:textId="77777777" w:rsidR="00CB75AE" w:rsidRPr="0091671F" w:rsidRDefault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3133" w:type="dxa"/>
            <w:shd w:val="clear" w:color="auto" w:fill="auto"/>
          </w:tcPr>
          <w:p w14:paraId="4B5BA716" w14:textId="77777777" w:rsidR="00CB75AE" w:rsidRPr="0091671F" w:rsidRDefault="00CB75AE">
            <w:pPr>
              <w:rPr>
                <w:color w:val="204066"/>
                <w:sz w:val="12"/>
                <w:szCs w:val="12"/>
              </w:rPr>
            </w:pPr>
          </w:p>
        </w:tc>
      </w:tr>
      <w:tr w:rsidR="00CB75AE" w:rsidRPr="0091671F" w14:paraId="6D5C6432" w14:textId="77777777" w:rsidTr="00FB4FA6">
        <w:trPr>
          <w:trHeight w:val="317"/>
          <w:jc w:val="center"/>
        </w:trPr>
        <w:tc>
          <w:tcPr>
            <w:tcW w:w="3133" w:type="dxa"/>
            <w:shd w:val="clear" w:color="auto" w:fill="auto"/>
            <w:vAlign w:val="bottom"/>
          </w:tcPr>
          <w:p w14:paraId="46A08C55" w14:textId="77777777" w:rsidR="00CB75AE" w:rsidRPr="00127174" w:rsidRDefault="00FB4FA6" w:rsidP="0074374D">
            <w:pPr>
              <w:pStyle w:val="Months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bookmarkStart w:id="20" w:name="M7" w:colFirst="0" w:colLast="0"/>
            <w:bookmarkStart w:id="21" w:name="M8" w:colFirst="2" w:colLast="2"/>
            <w:bookmarkStart w:id="22" w:name="M9" w:colFirst="4" w:colLast="4"/>
            <w:r>
              <w:rPr>
                <w:rFonts w:asciiTheme="minorHAnsi" w:hAnsiTheme="minorHAnsi"/>
                <w:color w:val="1D354B"/>
                <w:sz w:val="24"/>
              </w:rPr>
              <w:t>JULY</w:t>
            </w:r>
          </w:p>
        </w:tc>
        <w:tc>
          <w:tcPr>
            <w:tcW w:w="537" w:type="dxa"/>
            <w:shd w:val="clear" w:color="auto" w:fill="auto"/>
            <w:vAlign w:val="bottom"/>
          </w:tcPr>
          <w:p w14:paraId="18346B74" w14:textId="77777777" w:rsidR="00CB75AE" w:rsidRPr="0091671F" w:rsidRDefault="00CB75AE" w:rsidP="0074374D"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14:paraId="2E0AFB10" w14:textId="77777777" w:rsidR="00CB75AE" w:rsidRPr="00127174" w:rsidRDefault="00FB4FA6" w:rsidP="0074374D">
            <w:pPr>
              <w:pStyle w:val="Months"/>
              <w:tabs>
                <w:tab w:val="left" w:pos="1725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AUGUST</w:t>
            </w:r>
          </w:p>
        </w:tc>
        <w:tc>
          <w:tcPr>
            <w:tcW w:w="537" w:type="dxa"/>
            <w:shd w:val="clear" w:color="auto" w:fill="auto"/>
            <w:vAlign w:val="bottom"/>
          </w:tcPr>
          <w:p w14:paraId="764E57F2" w14:textId="77777777" w:rsidR="00CB75AE" w:rsidRPr="0091671F" w:rsidRDefault="00CB75AE" w:rsidP="0074374D"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14:paraId="3690D587" w14:textId="77777777" w:rsidR="00CB75AE" w:rsidRPr="00127174" w:rsidRDefault="00FB4FA6" w:rsidP="0074374D">
            <w:pPr>
              <w:pStyle w:val="Months"/>
              <w:tabs>
                <w:tab w:val="left" w:pos="1725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SEPTEMBER</w:t>
            </w:r>
          </w:p>
        </w:tc>
      </w:tr>
      <w:tr w:rsidR="00CB75AE" w:rsidRPr="0091671F" w14:paraId="0DB62FED" w14:textId="77777777" w:rsidTr="00FB4FA6">
        <w:trPr>
          <w:jc w:val="center"/>
        </w:trPr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September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14:paraId="160B8FC9" w14:textId="77777777" w:rsidTr="00FB4FA6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0C7CCF4C" w14:textId="77777777" w:rsidR="00CB75AE" w:rsidRPr="00FB4FA6" w:rsidRDefault="00FB4FA6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23" w:name="M7d" w:colFirst="0" w:colLast="6"/>
                  <w:bookmarkEnd w:id="20"/>
                  <w:bookmarkEnd w:id="21"/>
                  <w:bookmarkEnd w:id="22"/>
                  <w:r w:rsidRPr="00FB4FA6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2B295746" w14:textId="77777777" w:rsidR="00CB75AE" w:rsidRPr="00FB4FA6" w:rsidRDefault="00FB4FA6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FB4FA6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6C05E8E6" w14:textId="77777777" w:rsidR="00CB75AE" w:rsidRPr="00FB4FA6" w:rsidRDefault="00FB4FA6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FB4FA6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39C4C2E8" w14:textId="77777777" w:rsidR="00CB75AE" w:rsidRPr="00FB4FA6" w:rsidRDefault="00FB4FA6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FB4FA6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4C7601CB" w14:textId="77777777" w:rsidR="00CB75AE" w:rsidRPr="00FB4FA6" w:rsidRDefault="00FB4FA6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FB4FA6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662F9578" w14:textId="77777777" w:rsidR="00CB75AE" w:rsidRPr="00FB4FA6" w:rsidRDefault="00FB4FA6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FB4FA6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4A861CCC" w14:textId="77777777" w:rsidR="00CB75AE" w:rsidRPr="00FB4FA6" w:rsidRDefault="00FB4FA6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FB4FA6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91671F" w14:paraId="7477845B" w14:textId="77777777">
              <w:tc>
                <w:tcPr>
                  <w:tcW w:w="318" w:type="dxa"/>
                </w:tcPr>
                <w:p w14:paraId="5497C50B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24" w:name="M7g" w:colFirst="0" w:colLast="6"/>
                  <w:bookmarkEnd w:id="23"/>
                </w:p>
              </w:tc>
              <w:tc>
                <w:tcPr>
                  <w:tcW w:w="322" w:type="dxa"/>
                </w:tcPr>
                <w:p w14:paraId="5D6F2B95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14:paraId="0CE7E540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14:paraId="37526DDD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14:paraId="704D982A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 w:rsidRPr="002539D4">
                    <w:rPr>
                      <w:color w:val="204066"/>
                      <w:sz w:val="24"/>
                      <w:szCs w:val="24"/>
                      <w:highlight w:val="red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14:paraId="6BD37E23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18" w:type="dxa"/>
                </w:tcPr>
                <w:p w14:paraId="2B9B00B9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</w:tr>
            <w:tr w:rsidR="00CB75AE" w:rsidRPr="0091671F" w14:paraId="7385EF0D" w14:textId="77777777">
              <w:tc>
                <w:tcPr>
                  <w:tcW w:w="318" w:type="dxa"/>
                </w:tcPr>
                <w:p w14:paraId="281D9E62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14:paraId="1351CAE1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14:paraId="43E0D2D5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14:paraId="23051EF4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14:paraId="16814DDC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14:paraId="7994B4E1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18" w:type="dxa"/>
                </w:tcPr>
                <w:p w14:paraId="58EC1246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</w:tr>
            <w:tr w:rsidR="00CB75AE" w:rsidRPr="0091671F" w14:paraId="7F3A373D" w14:textId="77777777">
              <w:tc>
                <w:tcPr>
                  <w:tcW w:w="318" w:type="dxa"/>
                </w:tcPr>
                <w:p w14:paraId="7430CDF0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14:paraId="0F597916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14:paraId="7686EF12" w14:textId="77777777" w:rsidR="00CB75AE" w:rsidRPr="00127174" w:rsidRDefault="00FB4FA6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14:paraId="318E7A94" w14:textId="77777777" w:rsidR="00CB75AE" w:rsidRPr="00127174" w:rsidRDefault="00FB4FA6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14:paraId="42014F1D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 w:rsidRPr="002539D4">
                    <w:rPr>
                      <w:color w:val="204066"/>
                      <w:sz w:val="24"/>
                      <w:szCs w:val="24"/>
                      <w:highlight w:val="red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14:paraId="4744F316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18" w:type="dxa"/>
                </w:tcPr>
                <w:p w14:paraId="3B2E6DE1" w14:textId="77777777" w:rsidR="00CB75AE" w:rsidRPr="00127174" w:rsidRDefault="00FB4FA6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</w:tr>
            <w:tr w:rsidR="00CB75AE" w:rsidRPr="0091671F" w14:paraId="1E67C2CE" w14:textId="77777777">
              <w:tc>
                <w:tcPr>
                  <w:tcW w:w="318" w:type="dxa"/>
                </w:tcPr>
                <w:p w14:paraId="77660B94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14:paraId="20D726AD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14:paraId="78F382B3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14:paraId="30EA14A6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14:paraId="1F26F574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14:paraId="34A3321E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18" w:type="dxa"/>
                </w:tcPr>
                <w:p w14:paraId="73C66D9B" w14:textId="77777777" w:rsidR="00CB75AE" w:rsidRPr="00127174" w:rsidRDefault="00FB4FA6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</w:tr>
            <w:tr w:rsidR="00CB75AE" w:rsidRPr="0091671F" w14:paraId="42B28EC9" w14:textId="77777777">
              <w:tc>
                <w:tcPr>
                  <w:tcW w:w="318" w:type="dxa"/>
                </w:tcPr>
                <w:p w14:paraId="0DA9171B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14:paraId="2AE8181D" w14:textId="77777777" w:rsidR="00CB75AE" w:rsidRPr="00127174" w:rsidRDefault="00FB4FA6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14:paraId="24F1D7F2" w14:textId="77777777" w:rsidR="00CB75AE" w:rsidRPr="00127174" w:rsidRDefault="00FB4FA6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14:paraId="6CF6165C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14:paraId="37C4B126" w14:textId="77777777" w:rsidR="00CB75AE" w:rsidRPr="00127174" w:rsidRDefault="00CB75AE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0FCCBDAC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14:paraId="3C95322C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CB75AE" w:rsidRPr="0091671F" w14:paraId="4B514A0A" w14:textId="77777777">
              <w:tc>
                <w:tcPr>
                  <w:tcW w:w="318" w:type="dxa"/>
                </w:tcPr>
                <w:p w14:paraId="571C95D3" w14:textId="77777777" w:rsidR="00CB75AE" w:rsidRPr="0091671F" w:rsidRDefault="00CB75AE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7EACB390" w14:textId="77777777" w:rsidR="00CB75AE" w:rsidRPr="0091671F" w:rsidRDefault="00CB75AE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42719B71" w14:textId="77777777" w:rsidR="00CB75AE" w:rsidRPr="0091671F" w:rsidRDefault="00CB75AE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1B6508E8" w14:textId="77777777" w:rsidR="00CB75AE" w:rsidRPr="0091671F" w:rsidRDefault="00CB75AE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0E13715E" w14:textId="77777777" w:rsidR="00CB75AE" w:rsidRPr="0091671F" w:rsidRDefault="00CB75AE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1AF0E8C2" w14:textId="77777777" w:rsidR="00CB75AE" w:rsidRPr="0091671F" w:rsidRDefault="00CB75AE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14:paraId="271E2A80" w14:textId="77777777" w:rsidR="00CB75AE" w:rsidRPr="0091671F" w:rsidRDefault="00CB75AE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24"/>
          </w:tbl>
          <w:p w14:paraId="08923DCC" w14:textId="77777777"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14:paraId="6D597E9E" w14:textId="77777777"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October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14:paraId="2265F97F" w14:textId="77777777" w:rsidTr="00FB4FA6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1D5B667E" w14:textId="77777777" w:rsidR="00CB75AE" w:rsidRPr="00FB4FA6" w:rsidRDefault="00FB4FA6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25" w:name="M8d" w:colFirst="0" w:colLast="6"/>
                  <w:r w:rsidRPr="00FB4FA6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5677A340" w14:textId="77777777" w:rsidR="00CB75AE" w:rsidRPr="00FB4FA6" w:rsidRDefault="00FB4FA6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FB4FA6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46BE9FEC" w14:textId="77777777" w:rsidR="00CB75AE" w:rsidRPr="00FB4FA6" w:rsidRDefault="00FB4FA6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FB4FA6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1A09FA20" w14:textId="77777777" w:rsidR="00CB75AE" w:rsidRPr="00FB4FA6" w:rsidRDefault="00FB4FA6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FB4FA6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0BCD6BDB" w14:textId="77777777" w:rsidR="00CB75AE" w:rsidRPr="00FB4FA6" w:rsidRDefault="00FB4FA6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FB4FA6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62AF55F2" w14:textId="77777777" w:rsidR="00CB75AE" w:rsidRPr="00FB4FA6" w:rsidRDefault="00FB4FA6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FB4FA6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7B811740" w14:textId="77777777" w:rsidR="00CB75AE" w:rsidRPr="00FB4FA6" w:rsidRDefault="00FB4FA6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FB4FA6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127174" w14:paraId="283A2D4C" w14:textId="77777777">
              <w:tc>
                <w:tcPr>
                  <w:tcW w:w="318" w:type="dxa"/>
                </w:tcPr>
                <w:p w14:paraId="3D2151BB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26" w:name="M8g" w:colFirst="0" w:colLast="6"/>
                  <w:bookmarkEnd w:id="25"/>
                </w:p>
              </w:tc>
              <w:tc>
                <w:tcPr>
                  <w:tcW w:w="322" w:type="dxa"/>
                </w:tcPr>
                <w:p w14:paraId="42494F8C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117D74D2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14F7504B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6ED002F8" w14:textId="77777777" w:rsidR="00CB75AE" w:rsidRPr="002539D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  <w:highlight w:val="red"/>
                    </w:rPr>
                  </w:pPr>
                  <w:r w:rsidRPr="002539D4">
                    <w:rPr>
                      <w:color w:val="204066"/>
                      <w:sz w:val="24"/>
                      <w:szCs w:val="24"/>
                      <w:highlight w:val="red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14:paraId="3D0EC700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8" w:type="dxa"/>
                </w:tcPr>
                <w:p w14:paraId="7AF51BD8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</w:tr>
            <w:tr w:rsidR="00CB75AE" w:rsidRPr="00127174" w14:paraId="108BE459" w14:textId="77777777">
              <w:tc>
                <w:tcPr>
                  <w:tcW w:w="318" w:type="dxa"/>
                </w:tcPr>
                <w:p w14:paraId="5AE891F4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14:paraId="27341336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14:paraId="13D1C2BB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14:paraId="712837AD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14:paraId="2EECED72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14:paraId="525E0328" w14:textId="77777777" w:rsidR="00CB75AE" w:rsidRPr="00127174" w:rsidRDefault="00FB4FA6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18" w:type="dxa"/>
                </w:tcPr>
                <w:p w14:paraId="7BAC0013" w14:textId="77777777" w:rsidR="00CB75AE" w:rsidRPr="00127174" w:rsidRDefault="00FB4FA6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</w:tr>
            <w:tr w:rsidR="00CB75AE" w:rsidRPr="00127174" w14:paraId="2CA70969" w14:textId="77777777">
              <w:tc>
                <w:tcPr>
                  <w:tcW w:w="318" w:type="dxa"/>
                </w:tcPr>
                <w:p w14:paraId="61C3DF28" w14:textId="77777777" w:rsidR="00CB75AE" w:rsidRPr="00127174" w:rsidRDefault="00FB4FA6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14:paraId="3254DD8B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14:paraId="7CC3F96E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14:paraId="0544EC4C" w14:textId="77777777" w:rsidR="00CB75AE" w:rsidRPr="00127174" w:rsidRDefault="00FB4FA6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14:paraId="4029D27C" w14:textId="77777777" w:rsidR="00CB75AE" w:rsidRPr="00127174" w:rsidRDefault="00FB4FA6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 w:rsidRPr="002539D4">
                    <w:rPr>
                      <w:color w:val="204066"/>
                      <w:sz w:val="24"/>
                      <w:szCs w:val="24"/>
                      <w:highlight w:val="red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14:paraId="1F7CC5B3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18" w:type="dxa"/>
                </w:tcPr>
                <w:p w14:paraId="10B93806" w14:textId="77777777" w:rsidR="00CB75AE" w:rsidRPr="00127174" w:rsidRDefault="00FB4FA6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</w:tr>
            <w:tr w:rsidR="00CB75AE" w:rsidRPr="00127174" w14:paraId="655F0CFE" w14:textId="77777777">
              <w:tc>
                <w:tcPr>
                  <w:tcW w:w="318" w:type="dxa"/>
                </w:tcPr>
                <w:p w14:paraId="1F20C2B6" w14:textId="77777777" w:rsidR="00CB75AE" w:rsidRPr="00127174" w:rsidRDefault="00FB4FA6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14:paraId="46DA711F" w14:textId="77777777" w:rsidR="00CB75AE" w:rsidRPr="00127174" w:rsidRDefault="00FB4FA6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14:paraId="45328429" w14:textId="77777777" w:rsidR="00CB75AE" w:rsidRPr="00127174" w:rsidRDefault="00FB4FA6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14:paraId="3E04E0D3" w14:textId="77777777" w:rsidR="00CB75AE" w:rsidRPr="00127174" w:rsidRDefault="00FB4FA6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14:paraId="5C31E6E0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14:paraId="0173129E" w14:textId="77777777" w:rsidR="00CB75AE" w:rsidRPr="00127174" w:rsidRDefault="00FB4FA6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18" w:type="dxa"/>
                </w:tcPr>
                <w:p w14:paraId="369DF8D0" w14:textId="77777777" w:rsidR="00CB75AE" w:rsidRPr="00127174" w:rsidRDefault="00FB4FA6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</w:tr>
            <w:tr w:rsidR="00CB75AE" w:rsidRPr="00127174" w14:paraId="265FEDB7" w14:textId="77777777">
              <w:tc>
                <w:tcPr>
                  <w:tcW w:w="318" w:type="dxa"/>
                </w:tcPr>
                <w:p w14:paraId="0A8251E1" w14:textId="77777777" w:rsidR="00CB75AE" w:rsidRPr="00127174" w:rsidRDefault="00FB4FA6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14:paraId="448BE3E7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14:paraId="45B2F37A" w14:textId="77777777" w:rsidR="00CB75AE" w:rsidRPr="00127174" w:rsidRDefault="00FB4FA6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14:paraId="7D3371FF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14:paraId="39A94C4E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 w:rsidRPr="002539D4">
                    <w:rPr>
                      <w:color w:val="204066"/>
                      <w:sz w:val="24"/>
                      <w:szCs w:val="24"/>
                      <w:highlight w:val="red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14:paraId="2EE1322A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18" w:type="dxa"/>
                </w:tcPr>
                <w:p w14:paraId="104E4955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</w:tr>
            <w:tr w:rsidR="00CB75AE" w:rsidRPr="00127174" w14:paraId="24084B47" w14:textId="77777777">
              <w:tc>
                <w:tcPr>
                  <w:tcW w:w="318" w:type="dxa"/>
                </w:tcPr>
                <w:p w14:paraId="492F42EC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35272F7A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3B5529B2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4D2D6B5A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627C45CB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548E5E60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14:paraId="74C77CB6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26"/>
          </w:tbl>
          <w:p w14:paraId="6D3CB1B1" w14:textId="77777777"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14:paraId="4C79B768" w14:textId="77777777"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November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14:paraId="58AE882E" w14:textId="77777777" w:rsidTr="00FB4FA6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747DDE08" w14:textId="77777777" w:rsidR="00CB75AE" w:rsidRPr="00FB4FA6" w:rsidRDefault="00FB4FA6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27" w:name="M9d" w:colFirst="0" w:colLast="6"/>
                  <w:r w:rsidRPr="00FB4FA6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1BBBBD2A" w14:textId="77777777" w:rsidR="00CB75AE" w:rsidRPr="00FB4FA6" w:rsidRDefault="00FB4FA6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FB4FA6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0C54A93C" w14:textId="77777777" w:rsidR="00CB75AE" w:rsidRPr="00FB4FA6" w:rsidRDefault="00FB4FA6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FB4FA6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26ED2662" w14:textId="77777777" w:rsidR="00CB75AE" w:rsidRPr="00FB4FA6" w:rsidRDefault="00FB4FA6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FB4FA6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72E6514B" w14:textId="77777777" w:rsidR="00CB75AE" w:rsidRPr="00FB4FA6" w:rsidRDefault="00FB4FA6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FB4FA6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08C9A655" w14:textId="77777777" w:rsidR="00CB75AE" w:rsidRPr="00FB4FA6" w:rsidRDefault="00FB4FA6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FB4FA6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3AFEB690" w14:textId="77777777" w:rsidR="00CB75AE" w:rsidRPr="00FB4FA6" w:rsidRDefault="00FB4FA6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FB4FA6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127174" w14:paraId="61653DAA" w14:textId="77777777">
              <w:tc>
                <w:tcPr>
                  <w:tcW w:w="318" w:type="dxa"/>
                </w:tcPr>
                <w:p w14:paraId="3AAB2CB2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28" w:name="M9g" w:colFirst="0" w:colLast="6"/>
                  <w:bookmarkEnd w:id="27"/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14:paraId="53DE764A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14:paraId="186CD59E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14:paraId="224BD4FC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14:paraId="52367F11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14:paraId="0FB59FDF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18" w:type="dxa"/>
                </w:tcPr>
                <w:p w14:paraId="45C2E8AE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</w:tr>
            <w:tr w:rsidR="00CB75AE" w:rsidRPr="00127174" w14:paraId="09B4545B" w14:textId="77777777">
              <w:tc>
                <w:tcPr>
                  <w:tcW w:w="318" w:type="dxa"/>
                </w:tcPr>
                <w:p w14:paraId="03FB9687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14:paraId="65CA5E81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14:paraId="1F98742D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14:paraId="36AD98BF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14:paraId="3CC9AC48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 w:rsidRPr="002539D4">
                    <w:rPr>
                      <w:color w:val="204066"/>
                      <w:sz w:val="24"/>
                      <w:szCs w:val="24"/>
                      <w:highlight w:val="red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14:paraId="1FE31848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18" w:type="dxa"/>
                </w:tcPr>
                <w:p w14:paraId="662738A1" w14:textId="77777777" w:rsidR="00CB75AE" w:rsidRPr="00127174" w:rsidRDefault="00FB4FA6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</w:tr>
            <w:tr w:rsidR="00CB75AE" w:rsidRPr="00127174" w14:paraId="0AE9A7CC" w14:textId="77777777">
              <w:tc>
                <w:tcPr>
                  <w:tcW w:w="318" w:type="dxa"/>
                </w:tcPr>
                <w:p w14:paraId="6614CEB2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14:paraId="474A5FE0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14:paraId="0B4CECB8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14:paraId="2122083E" w14:textId="77777777" w:rsidR="00CB75AE" w:rsidRPr="00127174" w:rsidRDefault="00FB4FA6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14:paraId="31A2EB3F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14:paraId="5227969E" w14:textId="77777777" w:rsidR="00CB75AE" w:rsidRPr="00127174" w:rsidRDefault="00FB4FA6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18" w:type="dxa"/>
                </w:tcPr>
                <w:p w14:paraId="53CA1738" w14:textId="77777777" w:rsidR="00CB75AE" w:rsidRPr="00127174" w:rsidRDefault="00FB4FA6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</w:tr>
            <w:tr w:rsidR="00CB75AE" w:rsidRPr="00127174" w14:paraId="654DCD8F" w14:textId="77777777">
              <w:tc>
                <w:tcPr>
                  <w:tcW w:w="318" w:type="dxa"/>
                </w:tcPr>
                <w:p w14:paraId="40D6F887" w14:textId="77777777" w:rsidR="00CB75AE" w:rsidRPr="00127174" w:rsidRDefault="00FB4FA6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14:paraId="12092E75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14:paraId="05480910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14:paraId="37905406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14:paraId="36F44046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 w:rsidRPr="002539D4">
                    <w:rPr>
                      <w:color w:val="204066"/>
                      <w:sz w:val="24"/>
                      <w:szCs w:val="24"/>
                      <w:highlight w:val="red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14:paraId="53528BF4" w14:textId="77777777" w:rsidR="00CB75AE" w:rsidRPr="00127174" w:rsidRDefault="00FB4FA6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18" w:type="dxa"/>
                </w:tcPr>
                <w:p w14:paraId="20CFF745" w14:textId="77777777" w:rsidR="00CB75AE" w:rsidRPr="00127174" w:rsidRDefault="00FB4FA6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</w:tr>
            <w:tr w:rsidR="00CB75AE" w:rsidRPr="00127174" w14:paraId="7A692C93" w14:textId="77777777">
              <w:tc>
                <w:tcPr>
                  <w:tcW w:w="318" w:type="dxa"/>
                </w:tcPr>
                <w:p w14:paraId="74D3C954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14:paraId="7BDF884F" w14:textId="77777777" w:rsidR="00CB75AE" w:rsidRPr="00127174" w:rsidRDefault="00FB4FA6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14:paraId="497D3503" w14:textId="77777777" w:rsidR="00CB75AE" w:rsidRPr="00127174" w:rsidRDefault="00CB75AE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636786BC" w14:textId="77777777" w:rsidR="00CB75AE" w:rsidRPr="00127174" w:rsidRDefault="00CB75AE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15A8C18D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0615FD3E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14:paraId="14A0DDC9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CB75AE" w:rsidRPr="00127174" w14:paraId="32656183" w14:textId="77777777" w:rsidTr="00127174">
              <w:trPr>
                <w:trHeight w:val="80"/>
              </w:trPr>
              <w:tc>
                <w:tcPr>
                  <w:tcW w:w="318" w:type="dxa"/>
                </w:tcPr>
                <w:p w14:paraId="2FE00B53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411F35CF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65602B0D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35607E4B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51D9E4A7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2F25B99A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14:paraId="554E281A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28"/>
          </w:tbl>
          <w:p w14:paraId="765A9FED" w14:textId="77777777"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</w:tr>
      <w:tr w:rsidR="00CB75AE" w:rsidRPr="00CB75AE" w14:paraId="38F20B5F" w14:textId="77777777" w:rsidTr="00FB4FA6">
        <w:trPr>
          <w:jc w:val="center"/>
        </w:trPr>
        <w:tc>
          <w:tcPr>
            <w:tcW w:w="3133" w:type="dxa"/>
            <w:shd w:val="clear" w:color="auto" w:fill="auto"/>
          </w:tcPr>
          <w:p w14:paraId="21594F12" w14:textId="77777777" w:rsidR="00CB75AE" w:rsidRPr="00CB75AE" w:rsidRDefault="00CB75AE" w:rsidP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</w:tcPr>
          <w:p w14:paraId="7A3B3350" w14:textId="77777777" w:rsidR="00CB75AE" w:rsidRPr="00CB75AE" w:rsidRDefault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3133" w:type="dxa"/>
            <w:shd w:val="clear" w:color="auto" w:fill="auto"/>
          </w:tcPr>
          <w:p w14:paraId="4C2C72BB" w14:textId="77777777" w:rsidR="00CB75AE" w:rsidRPr="00CB75AE" w:rsidRDefault="00CB75AE" w:rsidP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</w:tcPr>
          <w:p w14:paraId="603A54B6" w14:textId="77777777" w:rsidR="00CB75AE" w:rsidRPr="00CB75AE" w:rsidRDefault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3133" w:type="dxa"/>
            <w:shd w:val="clear" w:color="auto" w:fill="auto"/>
          </w:tcPr>
          <w:p w14:paraId="38D0AFB9" w14:textId="77777777" w:rsidR="00CB75AE" w:rsidRPr="00CB75AE" w:rsidRDefault="00CB75AE" w:rsidP="00CB75AE">
            <w:pPr>
              <w:rPr>
                <w:color w:val="204066"/>
                <w:sz w:val="12"/>
                <w:szCs w:val="12"/>
              </w:rPr>
            </w:pPr>
          </w:p>
        </w:tc>
      </w:tr>
      <w:tr w:rsidR="00CB75AE" w:rsidRPr="00CB75AE" w14:paraId="25C6284E" w14:textId="77777777" w:rsidTr="00FB4FA6">
        <w:trPr>
          <w:trHeight w:val="317"/>
          <w:jc w:val="center"/>
        </w:trPr>
        <w:tc>
          <w:tcPr>
            <w:tcW w:w="3133" w:type="dxa"/>
            <w:shd w:val="clear" w:color="auto" w:fill="auto"/>
            <w:vAlign w:val="bottom"/>
          </w:tcPr>
          <w:p w14:paraId="38AB1A12" w14:textId="77777777" w:rsidR="00CB75AE" w:rsidRPr="00127174" w:rsidRDefault="00FB4FA6" w:rsidP="0074374D">
            <w:pPr>
              <w:pStyle w:val="Months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bookmarkStart w:id="29" w:name="M10" w:colFirst="0" w:colLast="0"/>
            <w:bookmarkStart w:id="30" w:name="M11" w:colFirst="2" w:colLast="2"/>
            <w:bookmarkStart w:id="31" w:name="M12" w:colFirst="4" w:colLast="4"/>
            <w:r>
              <w:rPr>
                <w:rFonts w:asciiTheme="minorHAnsi" w:hAnsiTheme="minorHAnsi"/>
                <w:color w:val="1D354B"/>
                <w:sz w:val="24"/>
              </w:rPr>
              <w:t>OCTOBER</w:t>
            </w:r>
          </w:p>
        </w:tc>
        <w:tc>
          <w:tcPr>
            <w:tcW w:w="537" w:type="dxa"/>
            <w:shd w:val="clear" w:color="auto" w:fill="auto"/>
            <w:vAlign w:val="bottom"/>
          </w:tcPr>
          <w:p w14:paraId="17140739" w14:textId="77777777" w:rsidR="00CB75AE" w:rsidRPr="00CB75AE" w:rsidRDefault="00CB75AE" w:rsidP="0074374D">
            <w:pPr>
              <w:pStyle w:val="Months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14:paraId="7665D1A6" w14:textId="77777777" w:rsidR="00CB75AE" w:rsidRPr="00127174" w:rsidRDefault="00FB4FA6" w:rsidP="0074374D">
            <w:pPr>
              <w:pStyle w:val="Months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NOVEMBER</w:t>
            </w:r>
          </w:p>
        </w:tc>
        <w:tc>
          <w:tcPr>
            <w:tcW w:w="537" w:type="dxa"/>
            <w:shd w:val="clear" w:color="auto" w:fill="auto"/>
            <w:vAlign w:val="bottom"/>
          </w:tcPr>
          <w:p w14:paraId="3B28B322" w14:textId="77777777" w:rsidR="00CB75AE" w:rsidRPr="00CB75AE" w:rsidRDefault="00CB75AE" w:rsidP="0074374D">
            <w:pPr>
              <w:pStyle w:val="Months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14:paraId="236CF380" w14:textId="77777777" w:rsidR="00CB75AE" w:rsidRPr="00127174" w:rsidRDefault="00FB4FA6" w:rsidP="0074374D">
            <w:pPr>
              <w:pStyle w:val="Months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DECEMBER</w:t>
            </w:r>
          </w:p>
        </w:tc>
      </w:tr>
      <w:tr w:rsidR="00CB75AE" w:rsidRPr="0091671F" w14:paraId="23E5F272" w14:textId="77777777" w:rsidTr="00FB4FA6">
        <w:trPr>
          <w:jc w:val="center"/>
        </w:trPr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September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14:paraId="0F55DDC5" w14:textId="77777777" w:rsidTr="00FB4FA6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3E04F1A8" w14:textId="77777777" w:rsidR="00CB75AE" w:rsidRPr="00FB4FA6" w:rsidRDefault="00FB4FA6" w:rsidP="00CB75A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32" w:name="M10d" w:colFirst="0" w:colLast="6"/>
                  <w:bookmarkEnd w:id="29"/>
                  <w:bookmarkEnd w:id="30"/>
                  <w:bookmarkEnd w:id="31"/>
                  <w:r w:rsidRPr="00FB4FA6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5EB79225" w14:textId="77777777" w:rsidR="00CB75AE" w:rsidRPr="00FB4FA6" w:rsidRDefault="00FB4FA6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FB4FA6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436E86A8" w14:textId="77777777" w:rsidR="00CB75AE" w:rsidRPr="00FB4FA6" w:rsidRDefault="00FB4FA6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FB4FA6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0230C67C" w14:textId="77777777" w:rsidR="00CB75AE" w:rsidRPr="00FB4FA6" w:rsidRDefault="00FB4FA6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FB4FA6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243B224B" w14:textId="77777777" w:rsidR="00CB75AE" w:rsidRPr="00FB4FA6" w:rsidRDefault="00FB4FA6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FB4FA6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0B9F6746" w14:textId="77777777" w:rsidR="00CB75AE" w:rsidRPr="00FB4FA6" w:rsidRDefault="00FB4FA6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FB4FA6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7D49B29B" w14:textId="77777777" w:rsidR="00CB75AE" w:rsidRPr="00FB4FA6" w:rsidRDefault="00FB4FA6" w:rsidP="00CB75A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FB4FA6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91671F" w14:paraId="09AEF03B" w14:textId="77777777" w:rsidTr="007373D4">
              <w:tc>
                <w:tcPr>
                  <w:tcW w:w="318" w:type="dxa"/>
                </w:tcPr>
                <w:p w14:paraId="6C2992F9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33" w:name="M10g" w:colFirst="0" w:colLast="6"/>
                  <w:bookmarkEnd w:id="32"/>
                </w:p>
              </w:tc>
              <w:tc>
                <w:tcPr>
                  <w:tcW w:w="322" w:type="dxa"/>
                </w:tcPr>
                <w:p w14:paraId="11F85472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7ECC41CC" w14:textId="77777777" w:rsidR="00CB75AE" w:rsidRPr="00127174" w:rsidRDefault="00FB4FA6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14:paraId="7D052BA3" w14:textId="77777777" w:rsidR="00CB75AE" w:rsidRPr="00127174" w:rsidRDefault="00FB4FA6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14:paraId="4A680839" w14:textId="77777777" w:rsidR="00CB75AE" w:rsidRPr="00127174" w:rsidRDefault="00FB4FA6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14:paraId="14103DDD" w14:textId="77777777" w:rsidR="00CB75AE" w:rsidRPr="00127174" w:rsidRDefault="00FB4FA6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8" w:type="dxa"/>
                </w:tcPr>
                <w:p w14:paraId="4E2201E1" w14:textId="77777777" w:rsidR="00CB75AE" w:rsidRPr="00127174" w:rsidRDefault="00FB4FA6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</w:tr>
            <w:tr w:rsidR="00CB75AE" w:rsidRPr="0091671F" w14:paraId="7D99F192" w14:textId="77777777" w:rsidTr="007373D4">
              <w:tc>
                <w:tcPr>
                  <w:tcW w:w="318" w:type="dxa"/>
                </w:tcPr>
                <w:p w14:paraId="1742B298" w14:textId="77777777" w:rsidR="00CB75AE" w:rsidRPr="00127174" w:rsidRDefault="00FB4FA6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14:paraId="74CA3CAB" w14:textId="77777777" w:rsidR="00CB75AE" w:rsidRPr="00127174" w:rsidRDefault="00FB4FA6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14:paraId="0D8668F4" w14:textId="77777777" w:rsidR="00CB75AE" w:rsidRPr="00127174" w:rsidRDefault="00FB4FA6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14:paraId="787523CA" w14:textId="77777777" w:rsidR="00CB75AE" w:rsidRPr="00127174" w:rsidRDefault="00FB4FA6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14:paraId="40EB03B4" w14:textId="77777777" w:rsidR="00CB75AE" w:rsidRPr="00127174" w:rsidRDefault="00FB4FA6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 w:rsidRPr="002539D4">
                    <w:rPr>
                      <w:color w:val="204066"/>
                      <w:sz w:val="24"/>
                      <w:szCs w:val="24"/>
                      <w:highlight w:val="red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14:paraId="12F9EC08" w14:textId="77777777" w:rsidR="00CB75AE" w:rsidRPr="00127174" w:rsidRDefault="00FB4FA6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18" w:type="dxa"/>
                </w:tcPr>
                <w:p w14:paraId="18E0A801" w14:textId="77777777" w:rsidR="00CB75AE" w:rsidRPr="00127174" w:rsidRDefault="00FB4FA6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</w:tr>
            <w:tr w:rsidR="00CB75AE" w:rsidRPr="0091671F" w14:paraId="4E9F0663" w14:textId="77777777" w:rsidTr="007373D4">
              <w:tc>
                <w:tcPr>
                  <w:tcW w:w="318" w:type="dxa"/>
                </w:tcPr>
                <w:p w14:paraId="15D56B9F" w14:textId="77777777" w:rsidR="00CB75AE" w:rsidRPr="00127174" w:rsidRDefault="00FB4FA6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14:paraId="378E76B9" w14:textId="77777777" w:rsidR="00CB75AE" w:rsidRPr="00127174" w:rsidRDefault="00FB4FA6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14:paraId="6F6D6761" w14:textId="77777777" w:rsidR="00CB75AE" w:rsidRPr="00127174" w:rsidRDefault="00FB4FA6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14:paraId="5323DBB7" w14:textId="77777777" w:rsidR="00CB75AE" w:rsidRPr="00127174" w:rsidRDefault="00FB4FA6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14:paraId="21B0CF7A" w14:textId="77777777" w:rsidR="00CB75AE" w:rsidRPr="00127174" w:rsidRDefault="00FB4FA6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14:paraId="1714468D" w14:textId="77777777" w:rsidR="00CB75AE" w:rsidRPr="00127174" w:rsidRDefault="00FB4FA6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18" w:type="dxa"/>
                </w:tcPr>
                <w:p w14:paraId="7FE350C8" w14:textId="77777777" w:rsidR="00CB75AE" w:rsidRPr="00127174" w:rsidRDefault="00FB4FA6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</w:tr>
            <w:tr w:rsidR="00CB75AE" w:rsidRPr="0091671F" w14:paraId="3A2AB14D" w14:textId="77777777" w:rsidTr="007373D4">
              <w:tc>
                <w:tcPr>
                  <w:tcW w:w="318" w:type="dxa"/>
                </w:tcPr>
                <w:p w14:paraId="45C4D603" w14:textId="77777777" w:rsidR="00CB75AE" w:rsidRPr="00127174" w:rsidRDefault="00FB4FA6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14:paraId="2B5306F6" w14:textId="77777777" w:rsidR="00CB75AE" w:rsidRPr="00127174" w:rsidRDefault="00FB4FA6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14:paraId="2B3EC4FD" w14:textId="77777777" w:rsidR="00CB75AE" w:rsidRPr="00127174" w:rsidRDefault="00FB4FA6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14:paraId="2217EB8A" w14:textId="77777777" w:rsidR="00CB75AE" w:rsidRPr="00127174" w:rsidRDefault="00FB4FA6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14:paraId="0AB3C781" w14:textId="77777777" w:rsidR="00CB75AE" w:rsidRPr="002539D4" w:rsidRDefault="00FB4FA6" w:rsidP="00CB75AE">
                  <w:pPr>
                    <w:pStyle w:val="Dates"/>
                    <w:rPr>
                      <w:color w:val="204066"/>
                      <w:sz w:val="24"/>
                      <w:szCs w:val="24"/>
                      <w:highlight w:val="red"/>
                    </w:rPr>
                  </w:pPr>
                  <w:r w:rsidRPr="002539D4">
                    <w:rPr>
                      <w:color w:val="204066"/>
                      <w:sz w:val="24"/>
                      <w:szCs w:val="24"/>
                      <w:highlight w:val="red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14:paraId="2DF96672" w14:textId="77777777" w:rsidR="00CB75AE" w:rsidRPr="00127174" w:rsidRDefault="00FB4FA6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18" w:type="dxa"/>
                </w:tcPr>
                <w:p w14:paraId="53DC014C" w14:textId="77777777" w:rsidR="00CB75AE" w:rsidRPr="00127174" w:rsidRDefault="00FB4FA6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</w:tr>
            <w:tr w:rsidR="00CB75AE" w:rsidRPr="0091671F" w14:paraId="091900ED" w14:textId="77777777" w:rsidTr="007373D4">
              <w:tc>
                <w:tcPr>
                  <w:tcW w:w="318" w:type="dxa"/>
                </w:tcPr>
                <w:p w14:paraId="12E0B802" w14:textId="77777777" w:rsidR="00CB75AE" w:rsidRPr="00127174" w:rsidRDefault="00FB4FA6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14:paraId="51FFE0D1" w14:textId="77777777" w:rsidR="00CB75AE" w:rsidRPr="00127174" w:rsidRDefault="00FB4FA6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14:paraId="6060A5B0" w14:textId="77777777" w:rsidR="00CB75AE" w:rsidRPr="00127174" w:rsidRDefault="00FB4FA6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14:paraId="76C14320" w14:textId="77777777" w:rsidR="00CB75AE" w:rsidRPr="00127174" w:rsidRDefault="00FB4FA6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14:paraId="6F391BEE" w14:textId="77777777" w:rsidR="00CB75AE" w:rsidRPr="00127174" w:rsidRDefault="00FB4FA6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14:paraId="7CF17CA8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14:paraId="57483B55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CB75AE" w:rsidRPr="0091671F" w14:paraId="71592A14" w14:textId="77777777" w:rsidTr="007373D4">
              <w:tc>
                <w:tcPr>
                  <w:tcW w:w="318" w:type="dxa"/>
                </w:tcPr>
                <w:p w14:paraId="1F453DCB" w14:textId="77777777" w:rsidR="00CB75AE" w:rsidRPr="0091671F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3E606957" w14:textId="77777777" w:rsidR="00CB75AE" w:rsidRPr="0091671F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13B60B38" w14:textId="77777777" w:rsidR="00CB75AE" w:rsidRPr="0091671F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49D92A4D" w14:textId="77777777" w:rsidR="00CB75AE" w:rsidRPr="0091671F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2B38A656" w14:textId="77777777" w:rsidR="00CB75AE" w:rsidRPr="0091671F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37520D54" w14:textId="77777777" w:rsidR="00CB75AE" w:rsidRPr="0091671F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14:paraId="61D6326B" w14:textId="77777777" w:rsidR="00CB75AE" w:rsidRPr="0091671F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33"/>
          </w:tbl>
          <w:p w14:paraId="04B04119" w14:textId="77777777" w:rsidR="00CB75AE" w:rsidRPr="0091671F" w:rsidRDefault="00CB75AE" w:rsidP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14:paraId="78BE0B0F" w14:textId="77777777" w:rsidR="00CB75AE" w:rsidRPr="0091671F" w:rsidRDefault="00CB75AE" w:rsidP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October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14:paraId="2952080C" w14:textId="77777777" w:rsidTr="00FB4FA6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2DBB3A62" w14:textId="77777777" w:rsidR="00CB75AE" w:rsidRPr="00FB4FA6" w:rsidRDefault="00FB4FA6" w:rsidP="00CB75A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34" w:name="M11d" w:colFirst="0" w:colLast="6"/>
                  <w:r w:rsidRPr="00FB4FA6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02BB85DE" w14:textId="77777777" w:rsidR="00CB75AE" w:rsidRPr="00FB4FA6" w:rsidRDefault="00FB4FA6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FB4FA6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6F0B34F7" w14:textId="77777777" w:rsidR="00CB75AE" w:rsidRPr="00FB4FA6" w:rsidRDefault="00FB4FA6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FB4FA6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1BFBE517" w14:textId="77777777" w:rsidR="00CB75AE" w:rsidRPr="00FB4FA6" w:rsidRDefault="00FB4FA6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FB4FA6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2990696A" w14:textId="77777777" w:rsidR="00CB75AE" w:rsidRPr="00FB4FA6" w:rsidRDefault="00FB4FA6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FB4FA6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2428DAFB" w14:textId="77777777" w:rsidR="00CB75AE" w:rsidRPr="00FB4FA6" w:rsidRDefault="00FB4FA6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FB4FA6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4E658FFF" w14:textId="77777777" w:rsidR="00CB75AE" w:rsidRPr="00FB4FA6" w:rsidRDefault="00FB4FA6" w:rsidP="00CB75A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FB4FA6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127174" w14:paraId="6720658F" w14:textId="77777777" w:rsidTr="007373D4">
              <w:tc>
                <w:tcPr>
                  <w:tcW w:w="318" w:type="dxa"/>
                </w:tcPr>
                <w:p w14:paraId="4B0B891A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35" w:name="M11g" w:colFirst="0" w:colLast="6"/>
                  <w:bookmarkEnd w:id="34"/>
                </w:p>
              </w:tc>
              <w:tc>
                <w:tcPr>
                  <w:tcW w:w="322" w:type="dxa"/>
                </w:tcPr>
                <w:p w14:paraId="149794FF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163BB95B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0C428CD0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7020B63D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31FC4895" w14:textId="77777777" w:rsidR="00CB75AE" w:rsidRPr="00127174" w:rsidRDefault="00FB4FA6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8" w:type="dxa"/>
                </w:tcPr>
                <w:p w14:paraId="367950E0" w14:textId="77777777" w:rsidR="00CB75AE" w:rsidRPr="00127174" w:rsidRDefault="00FB4FA6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</w:tr>
            <w:tr w:rsidR="00CB75AE" w:rsidRPr="00127174" w14:paraId="2FAE3E71" w14:textId="77777777" w:rsidTr="007373D4">
              <w:tc>
                <w:tcPr>
                  <w:tcW w:w="318" w:type="dxa"/>
                </w:tcPr>
                <w:p w14:paraId="60E50407" w14:textId="77777777" w:rsidR="00CB75AE" w:rsidRPr="00127174" w:rsidRDefault="00FB4FA6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14:paraId="4CD85BA8" w14:textId="77777777" w:rsidR="00CB75AE" w:rsidRPr="00127174" w:rsidRDefault="00FB4FA6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14:paraId="23411114" w14:textId="77777777" w:rsidR="00CB75AE" w:rsidRPr="00127174" w:rsidRDefault="00FB4FA6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14:paraId="1238E5F7" w14:textId="77777777" w:rsidR="00CB75AE" w:rsidRPr="00127174" w:rsidRDefault="00FB4FA6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14:paraId="2BDAE2F6" w14:textId="77777777" w:rsidR="00CB75AE" w:rsidRPr="002539D4" w:rsidRDefault="00FB4FA6" w:rsidP="00CB75AE">
                  <w:pPr>
                    <w:pStyle w:val="Dates"/>
                    <w:rPr>
                      <w:color w:val="204066"/>
                      <w:sz w:val="24"/>
                      <w:szCs w:val="24"/>
                      <w:highlight w:val="red"/>
                    </w:rPr>
                  </w:pPr>
                  <w:r w:rsidRPr="002539D4">
                    <w:rPr>
                      <w:color w:val="204066"/>
                      <w:sz w:val="24"/>
                      <w:szCs w:val="24"/>
                      <w:highlight w:val="red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14:paraId="0741D3FB" w14:textId="77777777" w:rsidR="00CB75AE" w:rsidRPr="00127174" w:rsidRDefault="00FB4FA6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18" w:type="dxa"/>
                </w:tcPr>
                <w:p w14:paraId="036E0B25" w14:textId="77777777" w:rsidR="00CB75AE" w:rsidRPr="00127174" w:rsidRDefault="00FB4FA6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</w:tr>
            <w:tr w:rsidR="00CB75AE" w:rsidRPr="00127174" w14:paraId="151B45CE" w14:textId="77777777" w:rsidTr="007373D4">
              <w:tc>
                <w:tcPr>
                  <w:tcW w:w="318" w:type="dxa"/>
                </w:tcPr>
                <w:p w14:paraId="4A9E5123" w14:textId="77777777" w:rsidR="00CB75AE" w:rsidRPr="00127174" w:rsidRDefault="00FB4FA6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14:paraId="369B8E9F" w14:textId="77777777" w:rsidR="00CB75AE" w:rsidRPr="00127174" w:rsidRDefault="00FB4FA6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14:paraId="08BB3A9D" w14:textId="77777777" w:rsidR="00CB75AE" w:rsidRPr="00127174" w:rsidRDefault="00FB4FA6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14:paraId="11C44C24" w14:textId="77777777" w:rsidR="00CB75AE" w:rsidRPr="00127174" w:rsidRDefault="00FB4FA6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14:paraId="32A9AFE9" w14:textId="77777777" w:rsidR="00CB75AE" w:rsidRPr="00127174" w:rsidRDefault="00FB4FA6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14:paraId="32CE4547" w14:textId="77777777" w:rsidR="00CB75AE" w:rsidRPr="00127174" w:rsidRDefault="00FB4FA6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18" w:type="dxa"/>
                </w:tcPr>
                <w:p w14:paraId="2E448125" w14:textId="77777777" w:rsidR="00CB75AE" w:rsidRPr="00127174" w:rsidRDefault="00FB4FA6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</w:tr>
            <w:tr w:rsidR="00CB75AE" w:rsidRPr="00127174" w14:paraId="70326433" w14:textId="77777777" w:rsidTr="007373D4">
              <w:tc>
                <w:tcPr>
                  <w:tcW w:w="318" w:type="dxa"/>
                </w:tcPr>
                <w:p w14:paraId="5251AFC0" w14:textId="77777777" w:rsidR="00CB75AE" w:rsidRPr="00127174" w:rsidRDefault="00FB4FA6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14:paraId="22D03045" w14:textId="77777777" w:rsidR="00CB75AE" w:rsidRPr="00127174" w:rsidRDefault="00FB4FA6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14:paraId="27D8808A" w14:textId="77777777" w:rsidR="00CB75AE" w:rsidRPr="00127174" w:rsidRDefault="00FB4FA6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14:paraId="37C7EDD3" w14:textId="77777777" w:rsidR="00CB75AE" w:rsidRPr="00127174" w:rsidRDefault="00FB4FA6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14:paraId="0BFB7A44" w14:textId="77777777" w:rsidR="00CB75AE" w:rsidRPr="002539D4" w:rsidRDefault="00FB4FA6" w:rsidP="00CB75AE">
                  <w:pPr>
                    <w:pStyle w:val="Dates"/>
                    <w:rPr>
                      <w:color w:val="204066"/>
                      <w:sz w:val="24"/>
                      <w:szCs w:val="24"/>
                      <w:highlight w:val="red"/>
                    </w:rPr>
                  </w:pPr>
                  <w:r w:rsidRPr="002539D4">
                    <w:rPr>
                      <w:color w:val="204066"/>
                      <w:sz w:val="24"/>
                      <w:szCs w:val="24"/>
                      <w:highlight w:val="red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14:paraId="498E4889" w14:textId="77777777" w:rsidR="00CB75AE" w:rsidRPr="00127174" w:rsidRDefault="00FB4FA6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18" w:type="dxa"/>
                </w:tcPr>
                <w:p w14:paraId="728194B2" w14:textId="77777777" w:rsidR="00CB75AE" w:rsidRPr="00127174" w:rsidRDefault="00FB4FA6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</w:tr>
            <w:tr w:rsidR="00CB75AE" w:rsidRPr="00127174" w14:paraId="280D765C" w14:textId="77777777" w:rsidTr="007373D4">
              <w:tc>
                <w:tcPr>
                  <w:tcW w:w="318" w:type="dxa"/>
                </w:tcPr>
                <w:p w14:paraId="583AFC53" w14:textId="77777777" w:rsidR="00CB75AE" w:rsidRPr="00127174" w:rsidRDefault="00FB4FA6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14:paraId="69EEE978" w14:textId="77777777" w:rsidR="00CB75AE" w:rsidRPr="00127174" w:rsidRDefault="00FB4FA6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14:paraId="0D7FA153" w14:textId="77777777" w:rsidR="00CB75AE" w:rsidRPr="00127174" w:rsidRDefault="00FB4FA6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14:paraId="745CA2E0" w14:textId="77777777" w:rsidR="00CB75AE" w:rsidRPr="00127174" w:rsidRDefault="00FB4FA6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14:paraId="20E14E48" w14:textId="77777777" w:rsidR="00CB75AE" w:rsidRPr="00127174" w:rsidRDefault="00FB4FA6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14:paraId="7E84F100" w14:textId="77777777" w:rsidR="00CB75AE" w:rsidRPr="00127174" w:rsidRDefault="00FB4FA6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18" w:type="dxa"/>
                </w:tcPr>
                <w:p w14:paraId="4D1E8CD4" w14:textId="77777777" w:rsidR="00CB75AE" w:rsidRPr="00127174" w:rsidRDefault="00FB4FA6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</w:tr>
            <w:tr w:rsidR="00CB75AE" w:rsidRPr="00127174" w14:paraId="06FD6C96" w14:textId="77777777" w:rsidTr="007373D4">
              <w:tc>
                <w:tcPr>
                  <w:tcW w:w="318" w:type="dxa"/>
                </w:tcPr>
                <w:p w14:paraId="27827CFE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5401E062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6709EDB6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02F13E5B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7BF1D75C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07DFEE5F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14:paraId="34C865FD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35"/>
          </w:tbl>
          <w:p w14:paraId="433B6985" w14:textId="77777777" w:rsidR="00CB75AE" w:rsidRPr="0091671F" w:rsidRDefault="00CB75AE" w:rsidP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14:paraId="594BE18A" w14:textId="77777777" w:rsidR="00CB75AE" w:rsidRPr="0091671F" w:rsidRDefault="00CB75AE" w:rsidP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November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14:paraId="382E5F49" w14:textId="77777777" w:rsidTr="00FB4FA6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4F185D3F" w14:textId="77777777" w:rsidR="00CB75AE" w:rsidRPr="00FB4FA6" w:rsidRDefault="00FB4FA6" w:rsidP="00CB75A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36" w:name="M12d" w:colFirst="0" w:colLast="6"/>
                  <w:r w:rsidRPr="00FB4FA6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74BE2C39" w14:textId="77777777" w:rsidR="00CB75AE" w:rsidRPr="00FB4FA6" w:rsidRDefault="00FB4FA6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FB4FA6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3EB38DF4" w14:textId="77777777" w:rsidR="00CB75AE" w:rsidRPr="00FB4FA6" w:rsidRDefault="00FB4FA6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FB4FA6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09599E3D" w14:textId="77777777" w:rsidR="00CB75AE" w:rsidRPr="00FB4FA6" w:rsidRDefault="00FB4FA6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FB4FA6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4E184068" w14:textId="77777777" w:rsidR="00CB75AE" w:rsidRPr="00FB4FA6" w:rsidRDefault="00FB4FA6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FB4FA6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136BC31B" w14:textId="77777777" w:rsidR="00CB75AE" w:rsidRPr="00FB4FA6" w:rsidRDefault="00FB4FA6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FB4FA6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282896D0" w14:textId="77777777" w:rsidR="00CB75AE" w:rsidRPr="00FB4FA6" w:rsidRDefault="00FB4FA6" w:rsidP="00CB75A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FB4FA6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127174" w14:paraId="4E831DF2" w14:textId="77777777" w:rsidTr="007373D4">
              <w:tc>
                <w:tcPr>
                  <w:tcW w:w="318" w:type="dxa"/>
                </w:tcPr>
                <w:p w14:paraId="660A566C" w14:textId="77777777" w:rsidR="00CB75AE" w:rsidRPr="00127174" w:rsidRDefault="00FB4FA6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37" w:name="M12g" w:colFirst="0" w:colLast="6"/>
                  <w:bookmarkEnd w:id="36"/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14:paraId="35A26472" w14:textId="77777777" w:rsidR="00CB75AE" w:rsidRPr="00127174" w:rsidRDefault="00FB4FA6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14:paraId="31F442E1" w14:textId="77777777" w:rsidR="00CB75AE" w:rsidRPr="00127174" w:rsidRDefault="00FB4FA6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14:paraId="02B686F0" w14:textId="77777777" w:rsidR="00CB75AE" w:rsidRPr="00127174" w:rsidRDefault="00FB4FA6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14:paraId="2F634675" w14:textId="77777777" w:rsidR="00CB75AE" w:rsidRPr="002539D4" w:rsidRDefault="00FB4FA6" w:rsidP="00CB75AE">
                  <w:pPr>
                    <w:pStyle w:val="Dates"/>
                    <w:rPr>
                      <w:color w:val="204066"/>
                      <w:sz w:val="24"/>
                      <w:szCs w:val="24"/>
                      <w:highlight w:val="red"/>
                    </w:rPr>
                  </w:pPr>
                  <w:r w:rsidRPr="002539D4">
                    <w:rPr>
                      <w:color w:val="204066"/>
                      <w:sz w:val="24"/>
                      <w:szCs w:val="24"/>
                      <w:highlight w:val="red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14:paraId="0E92C2DD" w14:textId="77777777" w:rsidR="00CB75AE" w:rsidRPr="00127174" w:rsidRDefault="00FB4FA6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18" w:type="dxa"/>
                </w:tcPr>
                <w:p w14:paraId="2F4A3FEC" w14:textId="77777777" w:rsidR="00CB75AE" w:rsidRPr="00127174" w:rsidRDefault="00FB4FA6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</w:tr>
            <w:tr w:rsidR="00CB75AE" w:rsidRPr="00127174" w14:paraId="3F5FA798" w14:textId="77777777" w:rsidTr="007373D4">
              <w:tc>
                <w:tcPr>
                  <w:tcW w:w="318" w:type="dxa"/>
                </w:tcPr>
                <w:p w14:paraId="1720A542" w14:textId="77777777" w:rsidR="00CB75AE" w:rsidRPr="00127174" w:rsidRDefault="00FB4FA6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14:paraId="5A708E5F" w14:textId="77777777" w:rsidR="00CB75AE" w:rsidRPr="00127174" w:rsidRDefault="00FB4FA6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14:paraId="2B12B199" w14:textId="77777777" w:rsidR="00CB75AE" w:rsidRPr="00127174" w:rsidRDefault="00FB4FA6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14:paraId="07340151" w14:textId="77777777" w:rsidR="00CB75AE" w:rsidRPr="00127174" w:rsidRDefault="00FB4FA6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14:paraId="712345E2" w14:textId="77777777" w:rsidR="00CB75AE" w:rsidRPr="00127174" w:rsidRDefault="00FB4FA6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14:paraId="713CD78D" w14:textId="77777777" w:rsidR="00CB75AE" w:rsidRPr="00127174" w:rsidRDefault="00FB4FA6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18" w:type="dxa"/>
                </w:tcPr>
                <w:p w14:paraId="46261E27" w14:textId="77777777" w:rsidR="00CB75AE" w:rsidRPr="00127174" w:rsidRDefault="00FB4FA6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</w:tr>
            <w:tr w:rsidR="00CB75AE" w:rsidRPr="00127174" w14:paraId="5397C3A1" w14:textId="77777777" w:rsidTr="007373D4">
              <w:tc>
                <w:tcPr>
                  <w:tcW w:w="318" w:type="dxa"/>
                </w:tcPr>
                <w:p w14:paraId="53AD3B7F" w14:textId="77777777" w:rsidR="00CB75AE" w:rsidRPr="00127174" w:rsidRDefault="00FB4FA6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14:paraId="37D069B4" w14:textId="77777777" w:rsidR="00CB75AE" w:rsidRPr="00127174" w:rsidRDefault="00FB4FA6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14:paraId="5173EDD0" w14:textId="77777777" w:rsidR="00CB75AE" w:rsidRPr="00127174" w:rsidRDefault="00FB4FA6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14:paraId="67773314" w14:textId="77777777" w:rsidR="00CB75AE" w:rsidRPr="00127174" w:rsidRDefault="00FB4FA6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14:paraId="62EF8365" w14:textId="77777777" w:rsidR="00CB75AE" w:rsidRPr="00127174" w:rsidRDefault="00FB4FA6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 w:rsidRPr="002539D4">
                    <w:rPr>
                      <w:color w:val="204066"/>
                      <w:sz w:val="24"/>
                      <w:szCs w:val="24"/>
                      <w:highlight w:val="red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14:paraId="1990A092" w14:textId="77777777" w:rsidR="00CB75AE" w:rsidRPr="00127174" w:rsidRDefault="00FB4FA6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18" w:type="dxa"/>
                </w:tcPr>
                <w:p w14:paraId="5C6CC393" w14:textId="77777777" w:rsidR="00CB75AE" w:rsidRPr="00127174" w:rsidRDefault="00FB4FA6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</w:tr>
            <w:tr w:rsidR="00CB75AE" w:rsidRPr="00127174" w14:paraId="0341EB8A" w14:textId="77777777" w:rsidTr="007373D4">
              <w:tc>
                <w:tcPr>
                  <w:tcW w:w="318" w:type="dxa"/>
                </w:tcPr>
                <w:p w14:paraId="0038E08B" w14:textId="77777777" w:rsidR="00CB75AE" w:rsidRPr="00127174" w:rsidRDefault="00FB4FA6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14:paraId="210ADAF0" w14:textId="77777777" w:rsidR="00CB75AE" w:rsidRPr="00127174" w:rsidRDefault="00FB4FA6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14:paraId="387DE3A2" w14:textId="77777777" w:rsidR="00CB75AE" w:rsidRPr="00127174" w:rsidRDefault="00FB4FA6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14:paraId="509299CA" w14:textId="77777777" w:rsidR="00CB75AE" w:rsidRPr="00127174" w:rsidRDefault="00FB4FA6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14:paraId="2322AF5B" w14:textId="77777777" w:rsidR="00CB75AE" w:rsidRPr="00127174" w:rsidRDefault="00FB4FA6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14:paraId="04ADE8CA" w14:textId="77777777" w:rsidR="00CB75AE" w:rsidRPr="00127174" w:rsidRDefault="00FB4FA6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18" w:type="dxa"/>
                </w:tcPr>
                <w:p w14:paraId="1EC83FBD" w14:textId="77777777" w:rsidR="00CB75AE" w:rsidRPr="00127174" w:rsidRDefault="00FB4FA6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</w:tr>
            <w:tr w:rsidR="00CB75AE" w:rsidRPr="00127174" w14:paraId="4641987C" w14:textId="77777777" w:rsidTr="007373D4">
              <w:tc>
                <w:tcPr>
                  <w:tcW w:w="318" w:type="dxa"/>
                </w:tcPr>
                <w:p w14:paraId="12F5B140" w14:textId="77777777" w:rsidR="00CB75AE" w:rsidRPr="00127174" w:rsidRDefault="00FB4FA6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14:paraId="769DACDB" w14:textId="77777777" w:rsidR="00CB75AE" w:rsidRPr="00127174" w:rsidRDefault="00FB4FA6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14:paraId="19FD3EC7" w14:textId="77777777" w:rsidR="00CB75AE" w:rsidRPr="00127174" w:rsidRDefault="00FB4FA6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14:paraId="235E1D74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6C9CB7B7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5340D9BF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14:paraId="79EE4E5F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CB75AE" w:rsidRPr="00127174" w14:paraId="6FA28FF2" w14:textId="77777777" w:rsidTr="007373D4">
              <w:trPr>
                <w:trHeight w:val="80"/>
              </w:trPr>
              <w:tc>
                <w:tcPr>
                  <w:tcW w:w="318" w:type="dxa"/>
                </w:tcPr>
                <w:p w14:paraId="5D839E31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1D58B324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6EDD30C9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36A57E84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05F34C39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61BFD802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14:paraId="17CEB280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37"/>
          </w:tbl>
          <w:p w14:paraId="4A7920A3" w14:textId="77777777" w:rsidR="00CB75AE" w:rsidRPr="0091671F" w:rsidRDefault="00CB75AE" w:rsidP="00CB75AE">
            <w:pPr>
              <w:rPr>
                <w:color w:val="204066"/>
                <w:sz w:val="24"/>
                <w:szCs w:val="24"/>
              </w:rPr>
            </w:pPr>
          </w:p>
        </w:tc>
      </w:tr>
    </w:tbl>
    <w:p w14:paraId="4792C21A" w14:textId="77777777" w:rsidR="00AF26B2" w:rsidRPr="0091671F" w:rsidRDefault="00FB4FA6" w:rsidP="00FB4FA6">
      <w:pPr>
        <w:pStyle w:val="NoSpacing"/>
        <w:ind w:right="540"/>
        <w:jc w:val="right"/>
        <w:rPr>
          <w:color w:val="204066"/>
          <w:sz w:val="22"/>
        </w:rPr>
      </w:pPr>
      <w:r w:rsidRPr="00FB4FA6">
        <w:rPr>
          <w:color w:val="666699"/>
          <w:sz w:val="16"/>
        </w:rPr>
        <w:t xml:space="preserve">More Calendar Templates: </w:t>
      </w:r>
      <w:hyperlink r:id="rId8" w:history="1">
        <w:r w:rsidRPr="00FB4FA6">
          <w:rPr>
            <w:rStyle w:val="Hyperlink"/>
            <w:color w:val="666699"/>
            <w:sz w:val="16"/>
          </w:rPr>
          <w:t>2024</w:t>
        </w:r>
      </w:hyperlink>
      <w:r w:rsidRPr="00FB4FA6">
        <w:rPr>
          <w:color w:val="666699"/>
          <w:sz w:val="16"/>
        </w:rPr>
        <w:t xml:space="preserve">, </w:t>
      </w:r>
      <w:hyperlink r:id="rId9" w:history="1">
        <w:r w:rsidRPr="00FB4FA6">
          <w:rPr>
            <w:rStyle w:val="Hyperlink"/>
            <w:color w:val="666699"/>
            <w:sz w:val="16"/>
          </w:rPr>
          <w:t>2025</w:t>
        </w:r>
      </w:hyperlink>
      <w:r w:rsidRPr="00FB4FA6">
        <w:rPr>
          <w:color w:val="666699"/>
          <w:sz w:val="16"/>
        </w:rPr>
        <w:t xml:space="preserve">, </w:t>
      </w:r>
      <w:hyperlink r:id="rId10" w:history="1">
        <w:r w:rsidRPr="00FB4FA6">
          <w:rPr>
            <w:rStyle w:val="Hyperlink"/>
            <w:color w:val="666699"/>
            <w:sz w:val="16"/>
          </w:rPr>
          <w:t>Online Calendar</w:t>
        </w:r>
      </w:hyperlink>
    </w:p>
    <w:sectPr w:rsidR="00AF26B2" w:rsidRPr="0091671F" w:rsidSect="00FB4FA6">
      <w:pgSz w:w="12240" w:h="15840" w:code="1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A294C" w14:textId="77777777" w:rsidR="00D51BB0" w:rsidRDefault="00D51BB0">
      <w:r>
        <w:separator/>
      </w:r>
    </w:p>
  </w:endnote>
  <w:endnote w:type="continuationSeparator" w:id="0">
    <w:p w14:paraId="3A7539B3" w14:textId="77777777" w:rsidR="00D51BB0" w:rsidRDefault="00D51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C46CE" w14:textId="77777777" w:rsidR="00D51BB0" w:rsidRDefault="00D51BB0">
      <w:r>
        <w:separator/>
      </w:r>
    </w:p>
  </w:footnote>
  <w:footnote w:type="continuationSeparator" w:id="0">
    <w:p w14:paraId="0BD5B3E5" w14:textId="77777777" w:rsidR="00D51BB0" w:rsidRDefault="00D51B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FA6"/>
    <w:rsid w:val="00037B60"/>
    <w:rsid w:val="0005720C"/>
    <w:rsid w:val="000D1090"/>
    <w:rsid w:val="000E21CA"/>
    <w:rsid w:val="000F2194"/>
    <w:rsid w:val="0010006F"/>
    <w:rsid w:val="00127174"/>
    <w:rsid w:val="00165A69"/>
    <w:rsid w:val="001B48C1"/>
    <w:rsid w:val="001F3C61"/>
    <w:rsid w:val="00210F02"/>
    <w:rsid w:val="00235C01"/>
    <w:rsid w:val="00237D66"/>
    <w:rsid w:val="002435B3"/>
    <w:rsid w:val="002539D4"/>
    <w:rsid w:val="0026404E"/>
    <w:rsid w:val="002A1A33"/>
    <w:rsid w:val="002D1004"/>
    <w:rsid w:val="002F0DB5"/>
    <w:rsid w:val="002F52FA"/>
    <w:rsid w:val="00305950"/>
    <w:rsid w:val="003061C7"/>
    <w:rsid w:val="00334027"/>
    <w:rsid w:val="00352747"/>
    <w:rsid w:val="00386BAB"/>
    <w:rsid w:val="003A0BCC"/>
    <w:rsid w:val="003D00A7"/>
    <w:rsid w:val="003F5327"/>
    <w:rsid w:val="00426FC2"/>
    <w:rsid w:val="0042737B"/>
    <w:rsid w:val="00462571"/>
    <w:rsid w:val="0049636B"/>
    <w:rsid w:val="004B26DA"/>
    <w:rsid w:val="004E1E00"/>
    <w:rsid w:val="00507182"/>
    <w:rsid w:val="00520639"/>
    <w:rsid w:val="005A688A"/>
    <w:rsid w:val="005B5BD8"/>
    <w:rsid w:val="005E5368"/>
    <w:rsid w:val="00627286"/>
    <w:rsid w:val="00662CBD"/>
    <w:rsid w:val="006736EF"/>
    <w:rsid w:val="006C204B"/>
    <w:rsid w:val="006C50CB"/>
    <w:rsid w:val="006D5406"/>
    <w:rsid w:val="006E483E"/>
    <w:rsid w:val="006E55E0"/>
    <w:rsid w:val="00704952"/>
    <w:rsid w:val="00704A29"/>
    <w:rsid w:val="007070F6"/>
    <w:rsid w:val="0074374D"/>
    <w:rsid w:val="007D3E3C"/>
    <w:rsid w:val="00826864"/>
    <w:rsid w:val="0089132B"/>
    <w:rsid w:val="008B4ECA"/>
    <w:rsid w:val="008C32BD"/>
    <w:rsid w:val="008D458F"/>
    <w:rsid w:val="0091671F"/>
    <w:rsid w:val="00924B60"/>
    <w:rsid w:val="00957763"/>
    <w:rsid w:val="0098403E"/>
    <w:rsid w:val="009D43FE"/>
    <w:rsid w:val="00A04427"/>
    <w:rsid w:val="00AA2D4B"/>
    <w:rsid w:val="00AB7BC5"/>
    <w:rsid w:val="00AD2F06"/>
    <w:rsid w:val="00AF26B2"/>
    <w:rsid w:val="00AF393D"/>
    <w:rsid w:val="00B22E6F"/>
    <w:rsid w:val="00C32B87"/>
    <w:rsid w:val="00C66DA7"/>
    <w:rsid w:val="00C768BE"/>
    <w:rsid w:val="00C97663"/>
    <w:rsid w:val="00CB75AE"/>
    <w:rsid w:val="00CB7CC0"/>
    <w:rsid w:val="00CD34E5"/>
    <w:rsid w:val="00CE04D0"/>
    <w:rsid w:val="00CF6D6A"/>
    <w:rsid w:val="00D13B15"/>
    <w:rsid w:val="00D34E10"/>
    <w:rsid w:val="00D51BB0"/>
    <w:rsid w:val="00D6395F"/>
    <w:rsid w:val="00DA61EB"/>
    <w:rsid w:val="00DB3ECF"/>
    <w:rsid w:val="00E45EDC"/>
    <w:rsid w:val="00E9379D"/>
    <w:rsid w:val="00EA4707"/>
    <w:rsid w:val="00EB6112"/>
    <w:rsid w:val="00F069E2"/>
    <w:rsid w:val="00F80A05"/>
    <w:rsid w:val="00FB4FA6"/>
    <w:rsid w:val="00FE01A5"/>
    <w:rsid w:val="00FF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71D11A"/>
  <w15:chartTrackingRefBased/>
  <w15:docId w15:val="{E6AE272C-DC87-4401-BFD4-FBFFD6DFD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4546A" w:themeColor="text2"/>
        <w:kern w:val="2"/>
        <w:sz w:val="18"/>
        <w:szCs w:val="18"/>
        <w:lang w:val="en-US" w:eastAsia="ja-JP" w:bidi="ar-SA"/>
        <w14:ligatures w14:val="standard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qFormat/>
    <w:rsid w:val="00D6395F"/>
    <w:pPr>
      <w:keepNext/>
      <w:keepLines/>
      <w:spacing w:before="240"/>
      <w:outlineLvl w:val="0"/>
    </w:pPr>
    <w:rPr>
      <w:rFonts w:ascii="Calibri Light" w:eastAsiaTheme="majorEastAsia" w:hAnsi="Calibri Light" w:cstheme="majorBidi"/>
      <w:color w:val="323E4F"/>
      <w:kern w:val="0"/>
      <w:sz w:val="28"/>
      <w:szCs w:val="32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ear">
    <w:name w:val="Year"/>
    <w:basedOn w:val="Normal"/>
    <w:next w:val="Normal"/>
    <w:uiPriority w:val="1"/>
    <w:pPr>
      <w:spacing w:after="600"/>
      <w:ind w:right="360"/>
      <w:jc w:val="right"/>
    </w:pPr>
    <w:rPr>
      <w:rFonts w:asciiTheme="majorHAnsi" w:eastAsiaTheme="majorEastAsia" w:hAnsiTheme="majorHAnsi" w:cstheme="majorBidi"/>
      <w:b/>
      <w:bCs/>
      <w:sz w:val="96"/>
      <w:szCs w:val="96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ths">
    <w:name w:val="Months"/>
    <w:basedOn w:val="Normal"/>
    <w:uiPriority w:val="2"/>
    <w:pPr>
      <w:spacing w:line="228" w:lineRule="auto"/>
      <w:ind w:left="101"/>
    </w:pPr>
    <w:rPr>
      <w:rFonts w:asciiTheme="majorHAnsi" w:eastAsiaTheme="majorEastAsia" w:hAnsiTheme="majorHAnsi" w:cstheme="majorBidi"/>
      <w:b/>
      <w:bCs/>
      <w:caps/>
      <w:spacing w:val="2"/>
      <w:sz w:val="21"/>
      <w:szCs w:val="21"/>
    </w:rPr>
  </w:style>
  <w:style w:type="table" w:customStyle="1" w:styleId="HostTable">
    <w:name w:val="Host Table"/>
    <w:basedOn w:val="TableNormal"/>
    <w:uiPriority w:val="99"/>
    <w:rPr>
      <w:color w:val="404040" w:themeColor="text1" w:themeTint="BF"/>
      <w:kern w:val="0"/>
      <w14:ligatures w14:val="none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Days">
    <w:name w:val="Days"/>
    <w:basedOn w:val="Normal"/>
    <w:uiPriority w:val="3"/>
    <w:pPr>
      <w:spacing w:before="40"/>
      <w:jc w:val="center"/>
    </w:pPr>
    <w:rPr>
      <w:rFonts w:asciiTheme="majorHAnsi" w:eastAsiaTheme="majorEastAsia" w:hAnsiTheme="majorHAnsi" w:cstheme="majorBidi"/>
      <w:kern w:val="0"/>
      <w:sz w:val="20"/>
      <w:szCs w:val="20"/>
      <w14:ligatures w14:val="none"/>
    </w:rPr>
  </w:style>
  <w:style w:type="paragraph" w:customStyle="1" w:styleId="Dates">
    <w:name w:val="Dates"/>
    <w:basedOn w:val="Normal"/>
    <w:uiPriority w:val="4"/>
    <w:pPr>
      <w:spacing w:before="40" w:after="40"/>
      <w:jc w:val="center"/>
    </w:pPr>
    <w:rPr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paragraph" w:styleId="Header">
    <w:name w:val="header"/>
    <w:basedOn w:val="Normal"/>
    <w:link w:val="HeaderChar"/>
    <w:uiPriority w:val="99"/>
    <w:unhideWhenUsed/>
    <w:qFormat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Spacing">
    <w:name w:val="No Spacing"/>
    <w:uiPriority w:val="98"/>
    <w:unhideWhenUsed/>
    <w:qFormat/>
  </w:style>
  <w:style w:type="character" w:customStyle="1" w:styleId="Heading1Char">
    <w:name w:val="Heading 1 Char"/>
    <w:basedOn w:val="DefaultParagraphFont"/>
    <w:link w:val="Heading1"/>
    <w:uiPriority w:val="9"/>
    <w:rsid w:val="00D6395F"/>
    <w:rPr>
      <w:rFonts w:ascii="Calibri Light" w:eastAsiaTheme="majorEastAsia" w:hAnsi="Calibri Light" w:cstheme="majorBidi"/>
      <w:color w:val="323E4F"/>
      <w:kern w:val="0"/>
      <w:sz w:val="28"/>
      <w:szCs w:val="32"/>
      <w:lang w:eastAsia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FB4F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2024-Word-Calenda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incalendar.com/2024-Word-Calend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wincalendar.com/2024-Holiday-Calend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incalendar.com/2025-Word-Calenda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ropbox\d\GenesisTemplates\word-year-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ird Calendar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8F98E-16F9-4DC6-BF16-6B63191CC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word-year-p</Template>
  <TotalTime>2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WinCalendar.com</Manager>
  <Company>WinCalendar.com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Calendar, Full-Year on 1 page</dc:title>
  <dc:subject>2024 Calendar</dc:subject>
  <dc:creator>WinCalendar</dc:creator>
  <cp:keywords>2024 Calendar,2024 Calendar, Full-Year on 1 page</cp:keywords>
  <cp:lastModifiedBy>Sebrina Pierce</cp:lastModifiedBy>
  <cp:revision>2</cp:revision>
  <cp:lastPrinted>2023-12-07T20:59:00Z</cp:lastPrinted>
  <dcterms:created xsi:type="dcterms:W3CDTF">2023-12-07T21:01:00Z</dcterms:created>
  <dcterms:modified xsi:type="dcterms:W3CDTF">2023-12-07T21:01:00Z</dcterms:modified>
  <cp:category>2024 Weekly Calendar</cp:category>
</cp:coreProperties>
</file>