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14:paraId="1A282C55" w14:textId="77777777" w:rsidTr="00740D69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24DE4671" w14:textId="77777777" w:rsidR="00CB75AE" w:rsidRDefault="00740D69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2025 Calendar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0641D798" w14:textId="77777777" w:rsidR="00CB75AE" w:rsidRPr="00740D69" w:rsidRDefault="00740D69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740D69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740D69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14:paraId="672A6659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3DD37234" w14:textId="77777777" w:rsidTr="037A0D2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73054783" w14:textId="77777777" w:rsidR="00CB75AE" w:rsidRPr="00127174" w:rsidRDefault="00740D69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A37501D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36A0DDA" w14:textId="77777777" w:rsidR="00CB75AE" w:rsidRPr="00127174" w:rsidRDefault="00740D69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DAB6C7B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FCEC1D3" w14:textId="77777777" w:rsidR="00CB75AE" w:rsidRPr="00127174" w:rsidRDefault="00740D69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14:paraId="7931D04F" w14:textId="77777777" w:rsidTr="037A0D2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30"/>
              <w:gridCol w:w="448"/>
              <w:gridCol w:w="389"/>
              <w:gridCol w:w="389"/>
            </w:tblGrid>
            <w:tr w:rsidR="00CB75AE" w:rsidRPr="0091671F" w14:paraId="3E2C4F3F" w14:textId="77777777" w:rsidTr="037A0D28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66DDAA3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3695634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086CAE5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30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659B1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4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68FC2B5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32692EA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CF5E66A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E71BFDA" w14:textId="77777777" w:rsidTr="037A0D28">
              <w:tc>
                <w:tcPr>
                  <w:tcW w:w="389" w:type="dxa"/>
                </w:tcPr>
                <w:p w14:paraId="02EB37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6A05A80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5A39BBE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14:paraId="649841B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" w:type="dxa"/>
                </w:tcPr>
                <w:p w14:paraId="18F999B5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5FCD5EC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2598DEE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1FF5F6E7" w14:textId="77777777" w:rsidTr="037A0D28">
              <w:tc>
                <w:tcPr>
                  <w:tcW w:w="389" w:type="dxa"/>
                </w:tcPr>
                <w:p w14:paraId="78941E4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29B4EA1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75697EE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14:paraId="44B0A20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" w:type="dxa"/>
                </w:tcPr>
                <w:p w14:paraId="2B2B730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5D369756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4737E36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19D0146A" w14:textId="77777777" w:rsidTr="037A0D28">
              <w:tc>
                <w:tcPr>
                  <w:tcW w:w="389" w:type="dxa"/>
                </w:tcPr>
                <w:p w14:paraId="4B73E58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39F18D2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4E1E336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14:paraId="33CFEC6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14:paraId="0EB5E791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111B77A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526D80A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3EDCE69D" w14:textId="77777777" w:rsidTr="037A0D28">
              <w:tc>
                <w:tcPr>
                  <w:tcW w:w="389" w:type="dxa"/>
                </w:tcPr>
                <w:p w14:paraId="2847A63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5007C906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7B568215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14:paraId="44C2641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14:paraId="72E4F76D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1D8EB8EE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4BFDD70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11FAE93E" w14:textId="77777777" w:rsidTr="037A0D28">
              <w:tc>
                <w:tcPr>
                  <w:tcW w:w="389" w:type="dxa"/>
                </w:tcPr>
                <w:p w14:paraId="3633465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41C0AA5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57393B2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14:paraId="4B34824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14:paraId="219897CE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2C8B330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41C8F39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2A3D3EC" w14:textId="77777777" w:rsidTr="037A0D28">
              <w:tc>
                <w:tcPr>
                  <w:tcW w:w="389" w:type="dxa"/>
                </w:tcPr>
                <w:p w14:paraId="0D0B940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E27B00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0061E4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14:paraId="44EAFD9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14:paraId="4B94D5A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DEEC66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656B9A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45FB0818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49F31C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2917" w:type="dxa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35"/>
              <w:gridCol w:w="401"/>
              <w:gridCol w:w="418"/>
              <w:gridCol w:w="413"/>
            </w:tblGrid>
            <w:tr w:rsidR="00CB75AE" w:rsidRPr="0091671F" w14:paraId="6A70B313" w14:textId="77777777" w:rsidTr="037A0D28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B999743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911F612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2AF8DF5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35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615B66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01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0D15B4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BEC0FE4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95970B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6B20A0C" w14:textId="77777777" w:rsidTr="037A0D28">
              <w:tc>
                <w:tcPr>
                  <w:tcW w:w="414" w:type="dxa"/>
                </w:tcPr>
                <w:p w14:paraId="5312826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418" w:type="dxa"/>
                </w:tcPr>
                <w:p w14:paraId="62486C0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101652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14:paraId="4B99056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14:paraId="1299C43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DDBEF0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49FAAB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04519BAE" w14:textId="77777777" w:rsidTr="037A0D28">
              <w:tc>
                <w:tcPr>
                  <w:tcW w:w="414" w:type="dxa"/>
                </w:tcPr>
                <w:p w14:paraId="7144751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0B77815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279935F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</w:tcPr>
                <w:p w14:paraId="44240AA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1" w:type="dxa"/>
                </w:tcPr>
                <w:p w14:paraId="1B87E3D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109B848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3" w:type="dxa"/>
                </w:tcPr>
                <w:p w14:paraId="03853697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1E420C80" w14:textId="77777777" w:rsidTr="037A0D28">
              <w:tc>
                <w:tcPr>
                  <w:tcW w:w="414" w:type="dxa"/>
                </w:tcPr>
                <w:p w14:paraId="089009E4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446DE71A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735DA4F4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5" w:type="dxa"/>
                </w:tcPr>
                <w:p w14:paraId="48DF98D7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1" w:type="dxa"/>
                </w:tcPr>
                <w:p w14:paraId="5D0116D1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0F953182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3" w:type="dxa"/>
                </w:tcPr>
                <w:p w14:paraId="423D4B9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19354FB2" w14:textId="77777777" w:rsidTr="037A0D28">
              <w:tc>
                <w:tcPr>
                  <w:tcW w:w="414" w:type="dxa"/>
                </w:tcPr>
                <w:p w14:paraId="632BF140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5DA9612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5D9857E1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5" w:type="dxa"/>
                </w:tcPr>
                <w:p w14:paraId="7C14D38D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01" w:type="dxa"/>
                </w:tcPr>
                <w:p w14:paraId="72A4FFC0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6C375A7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3" w:type="dxa"/>
                </w:tcPr>
                <w:p w14:paraId="07581EC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532A100D" w14:textId="77777777" w:rsidTr="037A0D28">
              <w:tc>
                <w:tcPr>
                  <w:tcW w:w="414" w:type="dxa"/>
                </w:tcPr>
                <w:p w14:paraId="346E867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0AA4FC6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1C20304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5" w:type="dxa"/>
                </w:tcPr>
                <w:p w14:paraId="029B61C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01" w:type="dxa"/>
                </w:tcPr>
                <w:p w14:paraId="67F7804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3076875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3" w:type="dxa"/>
                </w:tcPr>
                <w:p w14:paraId="3461D77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3CF2D8B6" w14:textId="77777777" w:rsidTr="037A0D28">
              <w:tc>
                <w:tcPr>
                  <w:tcW w:w="414" w:type="dxa"/>
                </w:tcPr>
                <w:p w14:paraId="0FB7827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FC3994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562CB0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14:paraId="34CE0A4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14:paraId="62EBF3C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D98A12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946DB8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5997CC1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10FFD3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2882" w:type="dxa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375"/>
              <w:gridCol w:w="449"/>
              <w:gridCol w:w="412"/>
              <w:gridCol w:w="412"/>
            </w:tblGrid>
            <w:tr w:rsidR="00CB75AE" w:rsidRPr="0091671F" w14:paraId="592A42E5" w14:textId="77777777" w:rsidTr="037A0D28">
              <w:tc>
                <w:tcPr>
                  <w:tcW w:w="411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8056E1E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1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2C34A3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775037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70B1EE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4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0BFBDE7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D6266F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1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A78B04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19F14E3C" w14:textId="77777777" w:rsidTr="037A0D28">
              <w:tc>
                <w:tcPr>
                  <w:tcW w:w="411" w:type="dxa"/>
                </w:tcPr>
                <w:p w14:paraId="6B69937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411" w:type="dxa"/>
                </w:tcPr>
                <w:p w14:paraId="3FE9F23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1F72F6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</w:tcPr>
                <w:p w14:paraId="08CE6F9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14:paraId="61CDCEA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6BB9E2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065D241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52455F17" w14:textId="77777777" w:rsidTr="037A0D28">
              <w:tc>
                <w:tcPr>
                  <w:tcW w:w="411" w:type="dxa"/>
                </w:tcPr>
                <w:p w14:paraId="78E884C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14:paraId="7A036E3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" w:type="dxa"/>
                </w:tcPr>
                <w:p w14:paraId="7C964D7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76DB90E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9" w:type="dxa"/>
                </w:tcPr>
                <w:p w14:paraId="1946A7A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2" w:type="dxa"/>
                </w:tcPr>
                <w:p w14:paraId="6F74D8F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2" w:type="dxa"/>
                </w:tcPr>
                <w:p w14:paraId="49832D11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38BC9BC3" w14:textId="77777777" w:rsidTr="037A0D28">
              <w:tc>
                <w:tcPr>
                  <w:tcW w:w="411" w:type="dxa"/>
                </w:tcPr>
                <w:p w14:paraId="4212456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14:paraId="3E1FE5D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2" w:type="dxa"/>
                </w:tcPr>
                <w:p w14:paraId="7A62217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5" w:type="dxa"/>
                </w:tcPr>
                <w:p w14:paraId="394C502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9" w:type="dxa"/>
                </w:tcPr>
                <w:p w14:paraId="415384D1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13</w:t>
                  </w:r>
                </w:p>
              </w:tc>
              <w:tc>
                <w:tcPr>
                  <w:tcW w:w="412" w:type="dxa"/>
                </w:tcPr>
                <w:p w14:paraId="052CBC2D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14:paraId="4C2A823A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69223156" w14:textId="77777777" w:rsidTr="037A0D28">
              <w:tc>
                <w:tcPr>
                  <w:tcW w:w="411" w:type="dxa"/>
                </w:tcPr>
                <w:p w14:paraId="339EFE5D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14:paraId="32DF9E9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2" w:type="dxa"/>
                </w:tcPr>
                <w:p w14:paraId="4818E51F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5" w:type="dxa"/>
                </w:tcPr>
                <w:p w14:paraId="565B2BCC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9" w:type="dxa"/>
                </w:tcPr>
                <w:p w14:paraId="6A6A902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2" w:type="dxa"/>
                </w:tcPr>
                <w:p w14:paraId="6263A49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2" w:type="dxa"/>
                </w:tcPr>
                <w:p w14:paraId="43538BB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59B6EB76" w14:textId="77777777" w:rsidTr="037A0D28">
              <w:tc>
                <w:tcPr>
                  <w:tcW w:w="411" w:type="dxa"/>
                </w:tcPr>
                <w:p w14:paraId="7A79C84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1" w:type="dxa"/>
                </w:tcPr>
                <w:p w14:paraId="46723FB0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2" w:type="dxa"/>
                </w:tcPr>
                <w:p w14:paraId="2AFCDB2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5" w:type="dxa"/>
                </w:tcPr>
                <w:p w14:paraId="771397B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49" w:type="dxa"/>
                </w:tcPr>
                <w:p w14:paraId="7CDC7B3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27</w:t>
                  </w:r>
                </w:p>
              </w:tc>
              <w:tc>
                <w:tcPr>
                  <w:tcW w:w="412" w:type="dxa"/>
                </w:tcPr>
                <w:p w14:paraId="6109C677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2" w:type="dxa"/>
                </w:tcPr>
                <w:p w14:paraId="141FAE0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1D5E1012" w14:textId="77777777" w:rsidTr="037A0D28">
              <w:tc>
                <w:tcPr>
                  <w:tcW w:w="411" w:type="dxa"/>
                </w:tcPr>
                <w:p w14:paraId="60DA321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1" w:type="dxa"/>
                </w:tcPr>
                <w:p w14:paraId="57D182F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2" w:type="dxa"/>
                </w:tcPr>
                <w:p w14:paraId="23DE523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</w:tcPr>
                <w:p w14:paraId="52E5622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14:paraId="07547A0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5043CB0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0745931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6537F28F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6DFB9E20" w14:textId="77777777" w:rsidTr="037A0D28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70DF9E56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44E871BC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144A5D23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738610EB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637805D2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1F83A6CA" w14:textId="77777777" w:rsidTr="037A0D2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74DB19E6" w14:textId="77777777" w:rsidR="00CB75AE" w:rsidRPr="00127174" w:rsidRDefault="00740D6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63F29E8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FF084B6" w14:textId="77777777" w:rsidR="00CB75AE" w:rsidRPr="00127174" w:rsidRDefault="00740D69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B7B4B86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94E0438" w14:textId="77777777" w:rsidR="00CB75AE" w:rsidRPr="00127174" w:rsidRDefault="00740D69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14:paraId="720C326D" w14:textId="77777777" w:rsidTr="037A0D2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4CD8817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14F8B61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DB29657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1184CC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CECF59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8D5ED19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371C2B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8AEAA35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26C25EF" w14:textId="77777777" w:rsidTr="037A0D28">
              <w:tc>
                <w:tcPr>
                  <w:tcW w:w="318" w:type="dxa"/>
                </w:tcPr>
                <w:p w14:paraId="3A0FF5F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14:paraId="5630AD6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E32D52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842F59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8D9363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7310F6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729DE7E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3ABA1EF5" w14:textId="77777777" w:rsidTr="037A0D28">
              <w:tc>
                <w:tcPr>
                  <w:tcW w:w="318" w:type="dxa"/>
                </w:tcPr>
                <w:p w14:paraId="6DDB914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28AF3A15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CE4F91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4BD2DE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31830EA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633503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60063D61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6B3C547B" w14:textId="77777777" w:rsidTr="037A0D28">
              <w:tc>
                <w:tcPr>
                  <w:tcW w:w="318" w:type="dxa"/>
                </w:tcPr>
                <w:p w14:paraId="7B862D82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15C6873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1150DF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C675C08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4641878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D34F29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C8C1C6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2D1F7E81" w14:textId="77777777" w:rsidTr="037A0D28">
              <w:tc>
                <w:tcPr>
                  <w:tcW w:w="318" w:type="dxa"/>
                </w:tcPr>
                <w:p w14:paraId="7B5474F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267B13BB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27287505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4EB4CCBD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1641038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BF7B80B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7F8797AB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1E9DF2CA" w14:textId="77777777" w:rsidTr="037A0D28">
              <w:tc>
                <w:tcPr>
                  <w:tcW w:w="318" w:type="dxa"/>
                </w:tcPr>
                <w:p w14:paraId="35631579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A9E3E4F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2C3DA1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18E8C380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182907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BA226A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7AD93B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0DE4B5B7" w14:textId="77777777" w:rsidTr="037A0D28">
              <w:tc>
                <w:tcPr>
                  <w:tcW w:w="318" w:type="dxa"/>
                </w:tcPr>
                <w:p w14:paraId="66204FF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DBF0D7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B62F1B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2F2C34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80A4E5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92198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96FEF7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7194DBD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69D0D3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162532DC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9C5590A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F0E4D6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88F020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171ECD6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1D278CD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861224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7196D1C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19FCCF4E" w14:textId="77777777" w:rsidTr="037A0D28">
              <w:tc>
                <w:tcPr>
                  <w:tcW w:w="318" w:type="dxa"/>
                </w:tcPr>
                <w:p w14:paraId="54CD245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1231BE6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FEB5B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D7AA6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50080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CC21B9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57AB747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0B6C435D" w14:textId="77777777" w:rsidTr="037A0D28">
              <w:tc>
                <w:tcPr>
                  <w:tcW w:w="318" w:type="dxa"/>
                </w:tcPr>
                <w:p w14:paraId="22C3D75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D0ADF7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D9A48C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1F3359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6D1341F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2DC429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22F65FF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6C06586F" w14:textId="77777777" w:rsidTr="037A0D28">
              <w:tc>
                <w:tcPr>
                  <w:tcW w:w="318" w:type="dxa"/>
                </w:tcPr>
                <w:p w14:paraId="734B4EC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E75B50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2218FB3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B7EE69E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6BB266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519C40F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3C3E0C4F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6AD5E7CB" w14:textId="77777777" w:rsidTr="037A0D28">
              <w:tc>
                <w:tcPr>
                  <w:tcW w:w="318" w:type="dxa"/>
                </w:tcPr>
                <w:p w14:paraId="1B4C6DBE" w14:textId="77777777" w:rsidR="00CB75AE" w:rsidRPr="00127174" w:rsidRDefault="00740D69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7AE9101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7BB07B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3ECE29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C89F634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3DE4CAF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1548D516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3B7ABC6B" w14:textId="77777777" w:rsidTr="037A0D28">
              <w:tc>
                <w:tcPr>
                  <w:tcW w:w="318" w:type="dxa"/>
                </w:tcPr>
                <w:p w14:paraId="01E379B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A05634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210C003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EC7F4AA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161F074D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6B40F8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6A677E8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14:paraId="7196D064" w14:textId="77777777" w:rsidTr="037A0D28">
              <w:tc>
                <w:tcPr>
                  <w:tcW w:w="318" w:type="dxa"/>
                </w:tcPr>
                <w:p w14:paraId="34FF1C9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D072C0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8A2191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BD18F9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38601F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F3CABC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B08B5D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16DEB4A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AD9C6F4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B124CD9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65C0F16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56F2A3E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00D5F1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594F800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3BF0A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ABCA05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EE65652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4E4F49DB" w14:textId="77777777" w:rsidTr="037A0D28">
              <w:tc>
                <w:tcPr>
                  <w:tcW w:w="318" w:type="dxa"/>
                </w:tcPr>
                <w:p w14:paraId="050B3AD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38328F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97C039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5055DCC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4648C29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AA1B77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1F87031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05AEB62B" w14:textId="77777777" w:rsidTr="037A0D28">
              <w:tc>
                <w:tcPr>
                  <w:tcW w:w="318" w:type="dxa"/>
                </w:tcPr>
                <w:p w14:paraId="5FCB5F4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1391D46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FA5DB3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D7208F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E2297C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01423B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3343440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02D03EE3" w14:textId="77777777" w:rsidTr="037A0D28">
              <w:tc>
                <w:tcPr>
                  <w:tcW w:w="318" w:type="dxa"/>
                </w:tcPr>
                <w:p w14:paraId="62E3969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9456573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D95BA9B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08A69A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62372F5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4BC2F5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6528FAB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5C36CB2C" w14:textId="77777777" w:rsidTr="037A0D28">
              <w:tc>
                <w:tcPr>
                  <w:tcW w:w="318" w:type="dxa"/>
                </w:tcPr>
                <w:p w14:paraId="6214D53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8DD110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284F83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944935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AFCAD6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7E1AC0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186DC8D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0CCFEC62" w14:textId="77777777" w:rsidTr="037A0D28">
              <w:tc>
                <w:tcPr>
                  <w:tcW w:w="318" w:type="dxa"/>
                </w:tcPr>
                <w:p w14:paraId="6D024D63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E98577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4B1F511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5F9C3D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023141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F3B140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62C75D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64355AD" w14:textId="77777777" w:rsidTr="037A0D28">
              <w:tc>
                <w:tcPr>
                  <w:tcW w:w="318" w:type="dxa"/>
                </w:tcPr>
                <w:p w14:paraId="1A96511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DF4E37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FB30F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DA6542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41E39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22B00A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2C6D79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6E1831B3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54E11D2A" w14:textId="77777777" w:rsidTr="037A0D28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31126E5D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DE403A5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62431CD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49E398E2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16287F21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011B574D" w14:textId="77777777" w:rsidTr="037A0D2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B7DC302" w14:textId="77777777" w:rsidR="00CB75AE" w:rsidRPr="00127174" w:rsidRDefault="00740D6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BE93A62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F77C9AE" w14:textId="77777777" w:rsidR="00CB75AE" w:rsidRPr="00127174" w:rsidRDefault="00740D6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84BA73E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0DE9DE7" w14:textId="77777777" w:rsidR="00CB75AE" w:rsidRPr="00127174" w:rsidRDefault="00740D69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14:paraId="146A4540" w14:textId="77777777" w:rsidTr="037A0D2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917" w:type="dxa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390"/>
              <w:gridCol w:w="446"/>
              <w:gridCol w:w="418"/>
              <w:gridCol w:w="413"/>
            </w:tblGrid>
            <w:tr w:rsidR="00CB75AE" w:rsidRPr="0091671F" w14:paraId="3739F52E" w14:textId="77777777" w:rsidTr="037A0D28"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EBB306C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E261B8E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99EBAF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90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2EAA079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46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9DD8B0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1B1589B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4D2148D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32AACF50" w14:textId="77777777" w:rsidTr="037A0D28">
              <w:tc>
                <w:tcPr>
                  <w:tcW w:w="414" w:type="dxa"/>
                </w:tcPr>
                <w:p w14:paraId="34B3F2E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418" w:type="dxa"/>
                </w:tcPr>
                <w:p w14:paraId="7D34F5C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B965A4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</w:tcPr>
                <w:p w14:paraId="54B6C89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6" w:type="dxa"/>
                </w:tcPr>
                <w:p w14:paraId="2A2176D0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3BC2995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14:paraId="34C3CC7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7458B8CC" w14:textId="77777777" w:rsidTr="037A0D28">
              <w:tc>
                <w:tcPr>
                  <w:tcW w:w="414" w:type="dxa"/>
                </w:tcPr>
                <w:p w14:paraId="1D3DECF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67E6CB2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0E86578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dxa"/>
                </w:tcPr>
                <w:p w14:paraId="3C1237B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6" w:type="dxa"/>
                </w:tcPr>
                <w:p w14:paraId="5E8FBDAF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5E88EA7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3" w:type="dxa"/>
                </w:tcPr>
                <w:p w14:paraId="2655FCB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7A55312E" w14:textId="77777777" w:rsidTr="037A0D28">
              <w:tc>
                <w:tcPr>
                  <w:tcW w:w="414" w:type="dxa"/>
                </w:tcPr>
                <w:p w14:paraId="5192DA5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2874E13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41090324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0" w:type="dxa"/>
                </w:tcPr>
                <w:p w14:paraId="48C7F5FA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6" w:type="dxa"/>
                </w:tcPr>
                <w:p w14:paraId="2588D061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779B2FC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3" w:type="dxa"/>
                </w:tcPr>
                <w:p w14:paraId="221A289F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01E5BE91" w14:textId="77777777" w:rsidTr="037A0D28">
              <w:tc>
                <w:tcPr>
                  <w:tcW w:w="414" w:type="dxa"/>
                </w:tcPr>
                <w:p w14:paraId="6B44183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673AD2F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77E2DF8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0" w:type="dxa"/>
                </w:tcPr>
                <w:p w14:paraId="398FF380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46" w:type="dxa"/>
                </w:tcPr>
                <w:p w14:paraId="4DFBC01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728F179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3" w:type="dxa"/>
                </w:tcPr>
                <w:p w14:paraId="6F46C0E1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443E7DB4" w14:textId="77777777" w:rsidTr="037A0D28">
              <w:tc>
                <w:tcPr>
                  <w:tcW w:w="414" w:type="dxa"/>
                </w:tcPr>
                <w:p w14:paraId="2E34BB0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59F7A25F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48758079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0" w:type="dxa"/>
                </w:tcPr>
                <w:p w14:paraId="10AE172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6" w:type="dxa"/>
                </w:tcPr>
                <w:p w14:paraId="4F9BD7C5" w14:textId="77777777" w:rsidR="00CB75AE" w:rsidRPr="00127174" w:rsidRDefault="00740D69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0B4020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D7B270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4F904CB7" w14:textId="77777777" w:rsidTr="037A0D28">
              <w:tc>
                <w:tcPr>
                  <w:tcW w:w="414" w:type="dxa"/>
                </w:tcPr>
                <w:p w14:paraId="06971CD3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A1F701D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3EFCA41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14:paraId="5F96A722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46" w:type="dxa"/>
                </w:tcPr>
                <w:p w14:paraId="5B95CD12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220BBB2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3CB595B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6D9C8D3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75E05E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1A189296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922B87B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FA8D4AF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9324558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59410AB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15FA54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59D2F4F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7FACE47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22FE9992" w14:textId="77777777" w:rsidTr="037A0D28">
              <w:tc>
                <w:tcPr>
                  <w:tcW w:w="318" w:type="dxa"/>
                </w:tcPr>
                <w:p w14:paraId="2FC17F8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0A4F722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AE48A4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0F40DE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7A5229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11F3AB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8A8CB7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4E409002" w14:textId="77777777" w:rsidTr="037A0D28">
              <w:tc>
                <w:tcPr>
                  <w:tcW w:w="318" w:type="dxa"/>
                </w:tcPr>
                <w:p w14:paraId="3C1ED14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CD048C6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090736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CBA124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D246AF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7BBEA4A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6BB22C15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35EF972C" w14:textId="77777777" w:rsidTr="037A0D28">
              <w:tc>
                <w:tcPr>
                  <w:tcW w:w="318" w:type="dxa"/>
                </w:tcPr>
                <w:p w14:paraId="68AD3BD9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2636008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CD1044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17C6A5F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C45D250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7D23D5B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483605B9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643ABE9E" w14:textId="77777777" w:rsidTr="037A0D28">
              <w:tc>
                <w:tcPr>
                  <w:tcW w:w="318" w:type="dxa"/>
                </w:tcPr>
                <w:p w14:paraId="6583CC58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4052EA3A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67D3215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A472451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69E47B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B0F123E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086D4785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68FC4935" w14:textId="77777777" w:rsidTr="037A0D28">
              <w:tc>
                <w:tcPr>
                  <w:tcW w:w="318" w:type="dxa"/>
                </w:tcPr>
                <w:p w14:paraId="56127DDF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33917F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105A141C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809119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1549C2A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1775D92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12C529A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56818AD2" w14:textId="77777777" w:rsidTr="037A0D28">
              <w:tc>
                <w:tcPr>
                  <w:tcW w:w="318" w:type="dxa"/>
                </w:tcPr>
                <w:p w14:paraId="35C8BDC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07DCDA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50EA2D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DD355C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81F0B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17AAF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6EE48E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2908EB2C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21FD38A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5B96E40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8F7BA8C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55F1112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1D454CB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C3B21C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F830FBF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AD6F4A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F363081" w14:textId="77777777" w:rsidR="00CB75AE" w:rsidRPr="00740D69" w:rsidRDefault="00740D69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5BCE67E0" w14:textId="77777777" w:rsidTr="037A0D28">
              <w:tc>
                <w:tcPr>
                  <w:tcW w:w="318" w:type="dxa"/>
                </w:tcPr>
                <w:p w14:paraId="1FE2DD9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14:paraId="39507054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E643A3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4A90BE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A108F4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95C1E8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68AED84D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3C46320A" w14:textId="77777777" w:rsidTr="037A0D28">
              <w:tc>
                <w:tcPr>
                  <w:tcW w:w="318" w:type="dxa"/>
                </w:tcPr>
                <w:p w14:paraId="21A1E31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C6C859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DADD19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F1FE2E8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57D9643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980CDB1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5D52E1CB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09F98916" w14:textId="77777777" w:rsidTr="037A0D28">
              <w:tc>
                <w:tcPr>
                  <w:tcW w:w="318" w:type="dxa"/>
                </w:tcPr>
                <w:p w14:paraId="756B420A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2E56BDF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AF6AB69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4B83E5D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C57E71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8B6FA22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2498620F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23ACB02A" w14:textId="77777777" w:rsidTr="037A0D28">
              <w:tc>
                <w:tcPr>
                  <w:tcW w:w="318" w:type="dxa"/>
                </w:tcPr>
                <w:p w14:paraId="3ABEB53C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6DB7702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F84ED27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1AC39EA3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23E38973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D9A6015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01F337FB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57927167" w14:textId="77777777" w:rsidTr="037A0D28">
              <w:tc>
                <w:tcPr>
                  <w:tcW w:w="318" w:type="dxa"/>
                </w:tcPr>
                <w:p w14:paraId="4A84B3DE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0CDF961C" w14:textId="77777777" w:rsidR="00CB75AE" w:rsidRPr="00127174" w:rsidRDefault="00740D69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3B36BAC" w14:textId="77777777" w:rsidR="00CB75AE" w:rsidRPr="00127174" w:rsidRDefault="00740D69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7357532" w14:textId="77777777"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7F023C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DB549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916C19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74869460" w14:textId="77777777" w:rsidTr="037A0D28">
              <w:trPr>
                <w:trHeight w:val="80"/>
              </w:trPr>
              <w:tc>
                <w:tcPr>
                  <w:tcW w:w="318" w:type="dxa"/>
                </w:tcPr>
                <w:p w14:paraId="187F57B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4738AF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6ABBD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6BBA3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64FCBC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C8C6B0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382A36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5C71F136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62199465" w14:textId="77777777" w:rsidTr="037A0D28">
        <w:trPr>
          <w:jc w:val="center"/>
        </w:trPr>
        <w:tc>
          <w:tcPr>
            <w:tcW w:w="3133" w:type="dxa"/>
            <w:shd w:val="clear" w:color="auto" w:fill="auto"/>
          </w:tcPr>
          <w:p w14:paraId="0DA123B1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4C4CEA3D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0895670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8C1F859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0C8FE7CE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6883702B" w14:textId="77777777" w:rsidTr="037A0D2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9EC10E3" w14:textId="77777777" w:rsidR="00CB75AE" w:rsidRPr="00127174" w:rsidRDefault="00740D6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1004F19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B9A1D13" w14:textId="77777777" w:rsidR="00CB75AE" w:rsidRPr="00127174" w:rsidRDefault="00740D6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7C0C651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7131569" w14:textId="77777777" w:rsidR="00CB75AE" w:rsidRPr="00127174" w:rsidRDefault="00740D69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14:paraId="790B1361" w14:textId="77777777" w:rsidTr="037A0D2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003CDBC5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1EAF404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83E7029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8C9352D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B62B60B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F26EDEE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B180D6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CD5D855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9191082" w14:textId="77777777" w:rsidTr="037A0D28">
              <w:tc>
                <w:tcPr>
                  <w:tcW w:w="318" w:type="dxa"/>
                </w:tcPr>
                <w:p w14:paraId="308D56C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14:paraId="797E50C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B04FA4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295336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A9DB5E7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7399976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4FB28CDF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3DBD59D8" w14:textId="77777777" w:rsidTr="037A0D28">
              <w:tc>
                <w:tcPr>
                  <w:tcW w:w="318" w:type="dxa"/>
                </w:tcPr>
                <w:p w14:paraId="4E6894D6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9FF538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3BD39E45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59003C7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F6EB12A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F94154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0FF44876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7260B4FB" w14:textId="77777777" w:rsidTr="037A0D28">
              <w:tc>
                <w:tcPr>
                  <w:tcW w:w="318" w:type="dxa"/>
                </w:tcPr>
                <w:p w14:paraId="62331FB9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302FF4D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193629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606C69F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BDCCDF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93CE48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1E57E82F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3C1C67BA" w14:textId="77777777" w:rsidTr="037A0D28">
              <w:tc>
                <w:tcPr>
                  <w:tcW w:w="318" w:type="dxa"/>
                </w:tcPr>
                <w:p w14:paraId="2CA99F4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56DB502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E0274E7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CD11F86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2D60AAC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8AE7C37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3F7A382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3C8E6620" w14:textId="77777777" w:rsidTr="037A0D28">
              <w:tc>
                <w:tcPr>
                  <w:tcW w:w="318" w:type="dxa"/>
                </w:tcPr>
                <w:p w14:paraId="7141D89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E41F57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378907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6B0B075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331168FC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2B7ACB4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568C698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1A939487" w14:textId="77777777" w:rsidTr="037A0D28">
              <w:tc>
                <w:tcPr>
                  <w:tcW w:w="318" w:type="dxa"/>
                </w:tcPr>
                <w:p w14:paraId="6AA258D8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FFBD3EC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DCCCAD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AF6883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4C529ED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C0157D6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691E7B2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526770CE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CBEED82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CF2B573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4C5104E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4558372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7714BB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CF01E6B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6E99CA2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994B10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A96FF92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71CBABF6" w14:textId="77777777" w:rsidTr="037A0D28">
              <w:tc>
                <w:tcPr>
                  <w:tcW w:w="318" w:type="dxa"/>
                </w:tcPr>
                <w:p w14:paraId="6E36661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38645DC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35E58C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2EBF9A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6C2CD5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09E88E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EA8084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14:paraId="7D4BCE20" w14:textId="77777777" w:rsidTr="037A0D28">
              <w:tc>
                <w:tcPr>
                  <w:tcW w:w="318" w:type="dxa"/>
                </w:tcPr>
                <w:p w14:paraId="1BC0336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B4AAD7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ABCEBE9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A581CC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4EAB887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2965895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29B325E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14:paraId="162E2EE2" w14:textId="77777777" w:rsidTr="037A0D28">
              <w:tc>
                <w:tcPr>
                  <w:tcW w:w="318" w:type="dxa"/>
                </w:tcPr>
                <w:p w14:paraId="185567A1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5BEBC04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89A8A3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B7C450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3CE3B7E6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B83A18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4774BB65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14:paraId="0431910A" w14:textId="77777777" w:rsidTr="037A0D28">
              <w:tc>
                <w:tcPr>
                  <w:tcW w:w="318" w:type="dxa"/>
                </w:tcPr>
                <w:p w14:paraId="7A60BCD5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032EF9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DBDCC2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A1B206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8C907FC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F5BDCF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0A945D59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14:paraId="06759FAB" w14:textId="77777777" w:rsidTr="037A0D28">
              <w:tc>
                <w:tcPr>
                  <w:tcW w:w="318" w:type="dxa"/>
                </w:tcPr>
                <w:p w14:paraId="031ACBB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2328EB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4F6489B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C952B5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8A252AC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9016C6C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3CE45ED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14:paraId="4A5C01E1" w14:textId="77777777" w:rsidTr="037A0D28">
              <w:tc>
                <w:tcPr>
                  <w:tcW w:w="318" w:type="dxa"/>
                </w:tcPr>
                <w:p w14:paraId="1280F97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508C98E9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79F8E7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818863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F69B9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07D11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1508A3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43D6B1D6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DBC151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4DEBA6C8" w14:textId="77777777" w:rsidTr="037A0D2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8206281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7B615D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A4CD420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40E998C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37FADB2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EC12E4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84D632E" w14:textId="77777777" w:rsidR="00CB75AE" w:rsidRPr="00740D69" w:rsidRDefault="00740D69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40D69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4539459C" w14:textId="77777777" w:rsidTr="037A0D28">
              <w:tc>
                <w:tcPr>
                  <w:tcW w:w="318" w:type="dxa"/>
                </w:tcPr>
                <w:p w14:paraId="6F8BD81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14:paraId="33A66D29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4DED8E9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139319E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163D972" w14:textId="77777777" w:rsidR="00CB75AE" w:rsidRPr="00127174" w:rsidRDefault="00740D69" w:rsidP="037A0D28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4EFE10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73004FE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14:paraId="20C033C4" w14:textId="77777777" w:rsidTr="037A0D28">
              <w:tc>
                <w:tcPr>
                  <w:tcW w:w="318" w:type="dxa"/>
                </w:tcPr>
                <w:p w14:paraId="7126845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3073777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3ECA2C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E2F441F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616E102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8FB8DC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3E686F3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14:paraId="3C978AE7" w14:textId="77777777" w:rsidTr="037A0D28">
              <w:tc>
                <w:tcPr>
                  <w:tcW w:w="318" w:type="dxa"/>
                </w:tcPr>
                <w:p w14:paraId="7CD794C6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A7F724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39F653C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D699131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E031A6C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37A0D28">
                    <w:rPr>
                      <w:color w:val="204066"/>
                      <w:sz w:val="24"/>
                      <w:szCs w:val="24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369939A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1043501F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14:paraId="3A34DF9C" w14:textId="77777777" w:rsidTr="037A0D28">
              <w:tc>
                <w:tcPr>
                  <w:tcW w:w="318" w:type="dxa"/>
                </w:tcPr>
                <w:p w14:paraId="491F7A4B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98B4683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C64B33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2F9EBCCC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4C75184A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1A531C28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3F1D49D0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14:paraId="49F84BA1" w14:textId="77777777" w:rsidTr="037A0D28">
              <w:tc>
                <w:tcPr>
                  <w:tcW w:w="318" w:type="dxa"/>
                </w:tcPr>
                <w:p w14:paraId="1FC32EB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972BE0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10E4A264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4FDEB5D" w14:textId="77777777" w:rsidR="00CB75AE" w:rsidRPr="00127174" w:rsidRDefault="00740D69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613E9C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037B8A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87C6DE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5B2F9378" w14:textId="77777777" w:rsidTr="037A0D28">
              <w:trPr>
                <w:trHeight w:val="80"/>
              </w:trPr>
              <w:tc>
                <w:tcPr>
                  <w:tcW w:w="318" w:type="dxa"/>
                </w:tcPr>
                <w:p w14:paraId="58E6DD4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D3BEE8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B88899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9E2BB2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7C0D79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142F6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475AD1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120C4E94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44E57D0F" w14:textId="77777777" w:rsidR="00AF26B2" w:rsidRPr="0091671F" w:rsidRDefault="00740D69" w:rsidP="00740D69">
      <w:pPr>
        <w:pStyle w:val="NoSpacing"/>
        <w:ind w:right="540"/>
        <w:jc w:val="right"/>
        <w:rPr>
          <w:color w:val="204066"/>
          <w:sz w:val="22"/>
        </w:rPr>
      </w:pPr>
      <w:r w:rsidRPr="00740D69">
        <w:rPr>
          <w:color w:val="666699"/>
          <w:sz w:val="16"/>
        </w:rPr>
        <w:t xml:space="preserve">More Free Calendars Templates: </w:t>
      </w:r>
      <w:hyperlink r:id="rId8" w:history="1">
        <w:r w:rsidRPr="00740D69">
          <w:rPr>
            <w:rStyle w:val="Hyperlink"/>
            <w:color w:val="666699"/>
            <w:sz w:val="16"/>
          </w:rPr>
          <w:t>2025 Calendar</w:t>
        </w:r>
      </w:hyperlink>
      <w:r w:rsidRPr="00740D69">
        <w:rPr>
          <w:color w:val="666699"/>
          <w:sz w:val="16"/>
        </w:rPr>
        <w:t xml:space="preserve">, </w:t>
      </w:r>
      <w:hyperlink r:id="rId9" w:history="1">
        <w:r w:rsidRPr="00740D69">
          <w:rPr>
            <w:rStyle w:val="Hyperlink"/>
            <w:color w:val="666699"/>
            <w:sz w:val="16"/>
          </w:rPr>
          <w:t>Printable Calendar</w:t>
        </w:r>
      </w:hyperlink>
      <w:r w:rsidRPr="00740D69">
        <w:rPr>
          <w:color w:val="666699"/>
          <w:sz w:val="16"/>
        </w:rPr>
        <w:t xml:space="preserve">, </w:t>
      </w:r>
      <w:hyperlink r:id="rId10" w:history="1">
        <w:r w:rsidRPr="00740D69">
          <w:rPr>
            <w:rStyle w:val="Hyperlink"/>
            <w:color w:val="666699"/>
            <w:sz w:val="16"/>
          </w:rPr>
          <w:t xml:space="preserve"> Holiday Calendar</w:t>
        </w:r>
      </w:hyperlink>
      <w:r w:rsidRPr="00740D69">
        <w:rPr>
          <w:color w:val="666699"/>
          <w:sz w:val="16"/>
        </w:rPr>
        <w:t xml:space="preserve"> </w:t>
      </w:r>
    </w:p>
    <w:sectPr w:rsidR="00AF26B2" w:rsidRPr="0091671F" w:rsidSect="00740D6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3E34" w14:textId="77777777" w:rsidR="00C41412" w:rsidRDefault="00C41412">
      <w:r>
        <w:separator/>
      </w:r>
    </w:p>
  </w:endnote>
  <w:endnote w:type="continuationSeparator" w:id="0">
    <w:p w14:paraId="167C57AF" w14:textId="77777777" w:rsidR="00C41412" w:rsidRDefault="00C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7BFC" w14:textId="77777777" w:rsidR="00C41412" w:rsidRDefault="00C41412">
      <w:r>
        <w:separator/>
      </w:r>
    </w:p>
  </w:footnote>
  <w:footnote w:type="continuationSeparator" w:id="0">
    <w:p w14:paraId="6E273A44" w14:textId="77777777" w:rsidR="00C41412" w:rsidRDefault="00C4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69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B13F2"/>
    <w:rsid w:val="006C204B"/>
    <w:rsid w:val="006C50CB"/>
    <w:rsid w:val="006D5406"/>
    <w:rsid w:val="006E483E"/>
    <w:rsid w:val="006E55E0"/>
    <w:rsid w:val="00704952"/>
    <w:rsid w:val="00704A29"/>
    <w:rsid w:val="007070F6"/>
    <w:rsid w:val="00740D69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B6190F"/>
    <w:rsid w:val="00C32B87"/>
    <w:rsid w:val="00C41412"/>
    <w:rsid w:val="00C66DA7"/>
    <w:rsid w:val="00C768BE"/>
    <w:rsid w:val="00C97663"/>
    <w:rsid w:val="00CB75AE"/>
    <w:rsid w:val="00CB7CC0"/>
    <w:rsid w:val="00CD34E5"/>
    <w:rsid w:val="00CE04D0"/>
    <w:rsid w:val="00CF5514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037A0D28"/>
    <w:rsid w:val="43B3BBDC"/>
    <w:rsid w:val="44175288"/>
    <w:rsid w:val="6695D0B0"/>
    <w:rsid w:val="74CBE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3422"/>
  <w15:chartTrackingRefBased/>
  <w15:docId w15:val="{4C424FA8-2731-4CDB-8F5A-75BC78D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40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5-Word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5-Word-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Holiday-Calendar-with-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5-Holida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1</TotalTime>
  <Pages>1</Pages>
  <Words>284</Words>
  <Characters>1623</Characters>
  <Application>Microsoft Office Word</Application>
  <DocSecurity>0</DocSecurity>
  <Lines>13</Lines>
  <Paragraphs>3</Paragraphs>
  <ScaleCrop>false</ScaleCrop>
  <Manager>WinCalendar.com</Manager>
  <Company>WinCalendar.com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Calendar, Full-Year on 1 page</dc:title>
  <dc:subject>2025 Calendar</dc:subject>
  <dc:creator>WinCalendar</dc:creator>
  <cp:keywords>2025 Calendar,2025 Calendar, Full-Year on 1 page</cp:keywords>
  <cp:lastModifiedBy>Sebrina Pierce</cp:lastModifiedBy>
  <cp:revision>2</cp:revision>
  <dcterms:created xsi:type="dcterms:W3CDTF">2024-12-04T14:34:00Z</dcterms:created>
  <dcterms:modified xsi:type="dcterms:W3CDTF">2024-12-04T14:34:00Z</dcterms:modified>
  <cp:category>2025 Weekly Calendar</cp:category>
</cp:coreProperties>
</file>